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53</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四十八</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统计局、县市场监管局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四十七</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12</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四十八</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四十八</w:t>
      </w:r>
      <w:bookmarkStart w:id="0" w:name="_GoBack"/>
      <w:bookmarkEnd w:id="0"/>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抽查对象：四上企业。</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抽取比例：按信用风险等级总数的5 %抽取，各风险等级具体比例以“河北省双随机执法监管平台”为准。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统计局负责随机抽取检查对象，并通过“河北省双随机监管工作平台”分配相关单位。县“双随机、一公开”监管工作领导小组办公室负责组织县市场监管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此次检查于2023年12月1日开始12月10日结束。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B77378"/>
    <w:rsid w:val="0BE70AE9"/>
    <w:rsid w:val="0C1B13C0"/>
    <w:rsid w:val="0EDE2F2E"/>
    <w:rsid w:val="0FC47BF2"/>
    <w:rsid w:val="10150973"/>
    <w:rsid w:val="10290C98"/>
    <w:rsid w:val="122A615A"/>
    <w:rsid w:val="140C54DF"/>
    <w:rsid w:val="16036A64"/>
    <w:rsid w:val="18651DD9"/>
    <w:rsid w:val="18BB1EFA"/>
    <w:rsid w:val="193A2318"/>
    <w:rsid w:val="1C85592D"/>
    <w:rsid w:val="1D9C737E"/>
    <w:rsid w:val="1E1353F7"/>
    <w:rsid w:val="1F7C5792"/>
    <w:rsid w:val="20A14CD1"/>
    <w:rsid w:val="24E200E6"/>
    <w:rsid w:val="25B21866"/>
    <w:rsid w:val="25F27E93"/>
    <w:rsid w:val="26B25400"/>
    <w:rsid w:val="272A3D9C"/>
    <w:rsid w:val="27940A85"/>
    <w:rsid w:val="27C05707"/>
    <w:rsid w:val="27DD3976"/>
    <w:rsid w:val="294A3D2B"/>
    <w:rsid w:val="2B463E23"/>
    <w:rsid w:val="2D0335BC"/>
    <w:rsid w:val="315A2315"/>
    <w:rsid w:val="31914707"/>
    <w:rsid w:val="32800500"/>
    <w:rsid w:val="32DA3E9C"/>
    <w:rsid w:val="343F4289"/>
    <w:rsid w:val="3449609F"/>
    <w:rsid w:val="36D23C45"/>
    <w:rsid w:val="37E94CB9"/>
    <w:rsid w:val="387C7F5E"/>
    <w:rsid w:val="39F93431"/>
    <w:rsid w:val="3A345124"/>
    <w:rsid w:val="3AFC4FEF"/>
    <w:rsid w:val="3B3D12CC"/>
    <w:rsid w:val="3BC84906"/>
    <w:rsid w:val="3D271A86"/>
    <w:rsid w:val="3D5731A4"/>
    <w:rsid w:val="3E41774F"/>
    <w:rsid w:val="3E7D55F5"/>
    <w:rsid w:val="3E8B0EBE"/>
    <w:rsid w:val="3FF36037"/>
    <w:rsid w:val="4034122F"/>
    <w:rsid w:val="435D627A"/>
    <w:rsid w:val="45D94680"/>
    <w:rsid w:val="46980BC3"/>
    <w:rsid w:val="48151534"/>
    <w:rsid w:val="481A1D12"/>
    <w:rsid w:val="48E017BB"/>
    <w:rsid w:val="4E60534D"/>
    <w:rsid w:val="4EFF0FAD"/>
    <w:rsid w:val="4F0458E8"/>
    <w:rsid w:val="4F4E272B"/>
    <w:rsid w:val="4F6811EF"/>
    <w:rsid w:val="4F8607EA"/>
    <w:rsid w:val="50972C01"/>
    <w:rsid w:val="509C20A3"/>
    <w:rsid w:val="52C61335"/>
    <w:rsid w:val="5369195E"/>
    <w:rsid w:val="54313313"/>
    <w:rsid w:val="547E4F5A"/>
    <w:rsid w:val="558E5BAE"/>
    <w:rsid w:val="55EA0B02"/>
    <w:rsid w:val="56327F43"/>
    <w:rsid w:val="56B004C3"/>
    <w:rsid w:val="57795DD6"/>
    <w:rsid w:val="59BF220E"/>
    <w:rsid w:val="59DF6B42"/>
    <w:rsid w:val="5B5E706A"/>
    <w:rsid w:val="5C6810D1"/>
    <w:rsid w:val="5E160BE9"/>
    <w:rsid w:val="5E203478"/>
    <w:rsid w:val="63362AF4"/>
    <w:rsid w:val="64026405"/>
    <w:rsid w:val="65E9098C"/>
    <w:rsid w:val="67BE437E"/>
    <w:rsid w:val="68213135"/>
    <w:rsid w:val="68A466D0"/>
    <w:rsid w:val="69683D77"/>
    <w:rsid w:val="6A1B4523"/>
    <w:rsid w:val="6A771A7B"/>
    <w:rsid w:val="6B680C44"/>
    <w:rsid w:val="6E5D4D06"/>
    <w:rsid w:val="6EAA5318"/>
    <w:rsid w:val="6EF131B8"/>
    <w:rsid w:val="6F405A1B"/>
    <w:rsid w:val="703E4D41"/>
    <w:rsid w:val="71C02741"/>
    <w:rsid w:val="72D424C5"/>
    <w:rsid w:val="74743679"/>
    <w:rsid w:val="761637F8"/>
    <w:rsid w:val="76E05182"/>
    <w:rsid w:val="77876861"/>
    <w:rsid w:val="7A1C4591"/>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0</TotalTime>
  <ScaleCrop>false</ScaleCrop>
  <LinksUpToDate>false</LinksUpToDate>
  <CharactersWithSpaces>1841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2023-03-23T08:11:00Z</cp:lastPrinted>
  <dcterms:modified xsi:type="dcterms:W3CDTF">2023-12-01T05:33:54Z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538ADAEDC77A4993906A5D5833DE5301_13</vt:lpwstr>
  </property>
</Properties>
</file>