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5</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三</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olor w:val="auto"/>
          <w:sz w:val="32"/>
          <w:szCs w:val="32"/>
          <w:lang w:val="en-US" w:eastAsia="zh-CN"/>
        </w:rPr>
        <w:t>馆陶县发改</w:t>
      </w:r>
      <w:r>
        <w:rPr>
          <w:rFonts w:hint="eastAsia" w:ascii="仿宋" w:hAnsi="仿宋" w:eastAsia="仿宋"/>
          <w:color w:val="auto"/>
          <w:sz w:val="32"/>
          <w:szCs w:val="32"/>
        </w:rPr>
        <w:t>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三</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3</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24</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三</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三</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抽查对象：粮食收购企业</w:t>
      </w:r>
      <w:r>
        <w:rPr>
          <w:rFonts w:hint="eastAsia" w:ascii="仿宋_GB2312" w:hAnsi="仿宋_GB2312" w:eastAsia="仿宋_GB2312" w:cs="仿宋_GB2312"/>
          <w:color w:val="000000"/>
          <w:sz w:val="32"/>
          <w:szCs w:val="32"/>
          <w:shd w:val="clear" w:color="auto" w:fill="FFFFFF"/>
          <w:lang w:eastAsia="zh-CN"/>
        </w:rPr>
        <w:t>。</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抽取比例：</w:t>
      </w:r>
      <w:r>
        <w:rPr>
          <w:rFonts w:hint="eastAsia" w:ascii="CESI宋体-GB2312" w:hAnsi="CESI宋体-GB2312" w:eastAsia="CESI宋体-GB2312" w:cs="CESI宋体-GB2312"/>
          <w:spacing w:val="-6"/>
          <w:sz w:val="32"/>
          <w:szCs w:val="32"/>
          <w:lang w:val="en-US" w:eastAsia="zh-CN"/>
        </w:rPr>
        <w:t>按</w:t>
      </w:r>
      <w:r>
        <w:rPr>
          <w:rFonts w:hint="eastAsia" w:ascii="CESI宋体-GB2312" w:hAnsi="CESI宋体-GB2312" w:eastAsia="CESI宋体-GB2312" w:cs="CESI宋体-GB2312"/>
          <w:spacing w:val="-6"/>
          <w:sz w:val="32"/>
          <w:szCs w:val="32"/>
        </w:rPr>
        <w:t>信用风险等级</w:t>
      </w:r>
      <w:r>
        <w:rPr>
          <w:rFonts w:hint="eastAsia" w:ascii="CESI宋体-GB2312" w:hAnsi="CESI宋体-GB2312" w:eastAsia="CESI宋体-GB2312" w:cs="CESI宋体-GB2312"/>
          <w:spacing w:val="-6"/>
          <w:sz w:val="32"/>
          <w:szCs w:val="32"/>
          <w:lang w:val="en-US" w:eastAsia="zh-CN"/>
        </w:rPr>
        <w:t>10</w:t>
      </w:r>
      <w:r>
        <w:rPr>
          <w:rFonts w:hint="eastAsia" w:ascii="CESI宋体-GB2312" w:hAnsi="CESI宋体-GB2312" w:eastAsia="CESI宋体-GB2312" w:cs="CESI宋体-GB2312"/>
          <w:spacing w:val="0"/>
          <w:sz w:val="32"/>
          <w:szCs w:val="32"/>
          <w:lang w:val="en"/>
        </w:rPr>
        <w:t>0</w:t>
      </w:r>
      <w:r>
        <w:rPr>
          <w:rFonts w:hint="eastAsia" w:ascii="CESI宋体-GB2312" w:hAnsi="CESI宋体-GB2312" w:eastAsia="CESI宋体-GB2312" w:cs="CESI宋体-GB2312"/>
          <w:spacing w:val="0"/>
          <w:sz w:val="32"/>
          <w:szCs w:val="32"/>
        </w:rPr>
        <w:t>%抽取</w:t>
      </w:r>
      <w:r>
        <w:rPr>
          <w:rFonts w:hint="eastAsia" w:ascii="CESI宋体-GB2312" w:hAnsi="CESI宋体-GB2312" w:eastAsia="CESI宋体-GB2312" w:cs="CESI宋体-GB2312"/>
          <w:spacing w:val="-6"/>
          <w:sz w:val="32"/>
          <w:szCs w:val="32"/>
          <w:lang w:eastAsia="zh-CN"/>
        </w:rPr>
        <w:t>。</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lang w:val="en-US" w:eastAsia="zh-CN"/>
        </w:rPr>
        <w:t>馆陶县发改</w:t>
      </w:r>
      <w:r>
        <w:rPr>
          <w:rFonts w:hint="eastAsia" w:ascii="仿宋" w:hAnsi="仿宋" w:eastAsia="仿宋"/>
          <w:color w:val="auto"/>
          <w:sz w:val="32"/>
          <w:szCs w:val="32"/>
        </w:rPr>
        <w:t>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olor w:val="auto"/>
          <w:sz w:val="32"/>
          <w:szCs w:val="32"/>
          <w:lang w:val="en-US" w:eastAsia="zh-CN"/>
        </w:rPr>
        <w:t>县市场监管局开</w:t>
      </w:r>
      <w:bookmarkStart w:id="0" w:name="_GoBack"/>
      <w:bookmarkEnd w:id="0"/>
      <w:r>
        <w:rPr>
          <w:rFonts w:hint="eastAsia" w:ascii="仿宋" w:hAnsi="仿宋" w:eastAsia="仿宋" w:cs="仿宋"/>
          <w:sz w:val="32"/>
          <w:szCs w:val="32"/>
          <w:lang w:eastAsia="zh-CN"/>
        </w:rPr>
        <w:t>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24</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61D7DAB"/>
    <w:rsid w:val="066B0348"/>
    <w:rsid w:val="0AB52B03"/>
    <w:rsid w:val="0B3C6DA8"/>
    <w:rsid w:val="0B9C0FFA"/>
    <w:rsid w:val="0BE70AE9"/>
    <w:rsid w:val="0EDE2F2E"/>
    <w:rsid w:val="0FC47BF2"/>
    <w:rsid w:val="10290C98"/>
    <w:rsid w:val="122A615A"/>
    <w:rsid w:val="140C54DF"/>
    <w:rsid w:val="18651DD9"/>
    <w:rsid w:val="1E1353F7"/>
    <w:rsid w:val="1F7C5792"/>
    <w:rsid w:val="20A14CD1"/>
    <w:rsid w:val="24E200E6"/>
    <w:rsid w:val="25B21866"/>
    <w:rsid w:val="26B25400"/>
    <w:rsid w:val="27C05707"/>
    <w:rsid w:val="27DD3976"/>
    <w:rsid w:val="2B463E23"/>
    <w:rsid w:val="315A2315"/>
    <w:rsid w:val="31914707"/>
    <w:rsid w:val="343F4289"/>
    <w:rsid w:val="3449609F"/>
    <w:rsid w:val="36D23C45"/>
    <w:rsid w:val="37E94CB9"/>
    <w:rsid w:val="39F93431"/>
    <w:rsid w:val="3A345124"/>
    <w:rsid w:val="3AFC4FEF"/>
    <w:rsid w:val="3B3D12CC"/>
    <w:rsid w:val="3BC84906"/>
    <w:rsid w:val="3D5731A4"/>
    <w:rsid w:val="3D8D2E3E"/>
    <w:rsid w:val="3FF36037"/>
    <w:rsid w:val="45D94680"/>
    <w:rsid w:val="46980BC3"/>
    <w:rsid w:val="48151534"/>
    <w:rsid w:val="481A1D12"/>
    <w:rsid w:val="4E60534D"/>
    <w:rsid w:val="4EFF0FAD"/>
    <w:rsid w:val="4F0458E8"/>
    <w:rsid w:val="4F4E272B"/>
    <w:rsid w:val="4F6811EF"/>
    <w:rsid w:val="4F8607EA"/>
    <w:rsid w:val="509C20A3"/>
    <w:rsid w:val="52C61335"/>
    <w:rsid w:val="5369195E"/>
    <w:rsid w:val="54313313"/>
    <w:rsid w:val="56327F43"/>
    <w:rsid w:val="56B004C3"/>
    <w:rsid w:val="59DF6B42"/>
    <w:rsid w:val="5C6810D1"/>
    <w:rsid w:val="5E160BE9"/>
    <w:rsid w:val="5E203478"/>
    <w:rsid w:val="63362AF4"/>
    <w:rsid w:val="64026405"/>
    <w:rsid w:val="65E9098C"/>
    <w:rsid w:val="68213135"/>
    <w:rsid w:val="68A466D0"/>
    <w:rsid w:val="6A771A7B"/>
    <w:rsid w:val="6E5D4D06"/>
    <w:rsid w:val="6EAA5318"/>
    <w:rsid w:val="6F405A1B"/>
    <w:rsid w:val="71C02741"/>
    <w:rsid w:val="72D424C5"/>
    <w:rsid w:val="74743679"/>
    <w:rsid w:val="761637F8"/>
    <w:rsid w:val="7AF831E6"/>
    <w:rsid w:val="7CF27B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1704</Words>
  <Characters>1746</Characters>
  <Lines>0</Lines>
  <Paragraphs>0</Paragraphs>
  <TotalTime>9</TotalTime>
  <ScaleCrop>false</ScaleCrop>
  <LinksUpToDate>false</LinksUpToDate>
  <CharactersWithSpaces>1797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2023-03-23T08:09:34Z</cp:lastPrinted>
  <dcterms:modified xsi:type="dcterms:W3CDTF">2023-03-23T08:10:32Z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D7DA18EE92DF4D4DAB4A6F0D56F366B7</vt:lpwstr>
  </property>
</Properties>
</file>