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自然资源和规划局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136076DE"/>
    <w:rsid w:val="2AE70FD7"/>
    <w:rsid w:val="61532DF4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1+6</cp:lastModifiedBy>
  <cp:lastPrinted>2020-03-13T08:32:00Z</cp:lastPrinted>
  <dcterms:modified xsi:type="dcterms:W3CDTF">2020-03-17T06:40:06Z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