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9F" w:rsidRPr="00B5719F" w:rsidRDefault="00BD0D9F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/>
          <w:b/>
          <w:bCs/>
          <w:sz w:val="44"/>
          <w:szCs w:val="44"/>
        </w:rPr>
        <w:t>2021</w:t>
      </w: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BD0D9F" w:rsidRDefault="00BD0D9F" w:rsidP="009930A7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</w:p>
    <w:p w:rsidR="00BD0D9F" w:rsidRPr="00B5719F" w:rsidRDefault="00BD0D9F" w:rsidP="009930A7">
      <w:pPr>
        <w:ind w:firstLineChars="200" w:firstLine="31680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、部门预算收支总表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、部门预算收入总表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、部门预算支出总表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、部门预算财政拨款收支总表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、部门预算一般公共预算财政拨款支出表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、部门预算一般公共预算财政拨款基本支出表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、部门预算政府性基金预算财政拨款支出表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、部门预算国有资本经营预算财政拨款支出表</w:t>
      </w:r>
    </w:p>
    <w:p w:rsidR="00BD0D9F" w:rsidRDefault="00BD0D9F" w:rsidP="00F911F4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、部门预算财政拨款“三公”经费支出表</w:t>
      </w:r>
    </w:p>
    <w:p w:rsidR="00BD0D9F" w:rsidRPr="00B5719F" w:rsidRDefault="00BD0D9F" w:rsidP="009930A7">
      <w:pPr>
        <w:ind w:firstLineChars="200" w:firstLine="31680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二、部门预算信息公开情况说明</w:t>
      </w:r>
    </w:p>
    <w:p w:rsidR="00BD0D9F" w:rsidRDefault="00BD0D9F" w:rsidP="00194AF8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、部门职责及机构设置情况</w:t>
      </w:r>
    </w:p>
    <w:p w:rsidR="00BD0D9F" w:rsidRDefault="00BD0D9F" w:rsidP="00194AF8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D0D9F" w:rsidRDefault="00BD0D9F" w:rsidP="00194AF8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”经费预算情况及增减变化原因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D0D9F" w:rsidRDefault="00BD0D9F" w:rsidP="00194AF8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BD0D9F" w:rsidSect="002955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94AF8"/>
    <w:rsid w:val="001A6347"/>
    <w:rsid w:val="00295558"/>
    <w:rsid w:val="004164A3"/>
    <w:rsid w:val="00432E7D"/>
    <w:rsid w:val="006159EF"/>
    <w:rsid w:val="008369E2"/>
    <w:rsid w:val="009930A7"/>
    <w:rsid w:val="00A5774A"/>
    <w:rsid w:val="00B5719F"/>
    <w:rsid w:val="00B77A21"/>
    <w:rsid w:val="00BD0D9F"/>
    <w:rsid w:val="00C90E8D"/>
    <w:rsid w:val="00D94858"/>
    <w:rsid w:val="00E72AB6"/>
    <w:rsid w:val="00F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1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2021年部门预算信息公开目录</dc:title>
  <dc:subject/>
  <dc:creator>user</dc:creator>
  <cp:keywords/>
  <dc:description/>
  <cp:lastModifiedBy>PC</cp:lastModifiedBy>
  <cp:revision>4</cp:revision>
  <dcterms:created xsi:type="dcterms:W3CDTF">2021-05-08T00:26:00Z</dcterms:created>
  <dcterms:modified xsi:type="dcterms:W3CDTF">2021-05-08T00:28:00Z</dcterms:modified>
</cp:coreProperties>
</file>