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馆陶县行政审批局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21425"/>
    <w:rsid w:val="006368BD"/>
    <w:rsid w:val="0063778B"/>
    <w:rsid w:val="00652EB5"/>
    <w:rsid w:val="007B60CB"/>
    <w:rsid w:val="0086449C"/>
    <w:rsid w:val="00972CE9"/>
    <w:rsid w:val="00A909F3"/>
    <w:rsid w:val="00AA7B24"/>
    <w:rsid w:val="00AE010F"/>
    <w:rsid w:val="00AE212A"/>
    <w:rsid w:val="00B30629"/>
    <w:rsid w:val="00BD5D59"/>
    <w:rsid w:val="00C818E5"/>
    <w:rsid w:val="00C836D1"/>
    <w:rsid w:val="00C9395C"/>
    <w:rsid w:val="00CB3D91"/>
    <w:rsid w:val="00CF68A3"/>
    <w:rsid w:val="25490560"/>
    <w:rsid w:val="6BB02508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5 3 3 </cp:lastModifiedBy>
  <dcterms:modified xsi:type="dcterms:W3CDTF">2021-05-22T09:25:58Z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3E34D0CED85747CD89C8DC8CDA3CF123</vt:lpwstr>
  </property>
</Properties>
</file>