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委统战部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0000000A"/>
    <w:multiLevelType w:val="singleLevel"/>
    <w:tmpl w:val="0000000A"/>
    <w:lvl w:ilvl="0" w:tentative="1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9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5A14375"/>
    <w:rsid w:val="6CE04296"/>
    <w:rsid w:val="756E7E7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Lenovo</cp:lastModifiedBy>
  <dcterms:modified xsi:type="dcterms:W3CDTF">2020-03-15T08:35:52Z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