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妇女联合会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0000000A"/>
    <w:multiLevelType w:val="singleLevel"/>
    <w:tmpl w:val="0000000A"/>
    <w:lvl w:ilvl="0" w:tentative="1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9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0D2D2858"/>
    <w:rsid w:val="6CE04296"/>
    <w:rsid w:val="756E7E7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Lenovo</cp:lastModifiedBy>
  <dcterms:modified xsi:type="dcterms:W3CDTF">2020-03-15T09:15:03Z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