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90" w:rsidRDefault="00885590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馆陶县信访局</w:t>
      </w:r>
    </w:p>
    <w:p w:rsidR="00885590" w:rsidRDefault="00885590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2021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885590" w:rsidRDefault="00885590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885590" w:rsidRDefault="00885590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2021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885590" w:rsidRDefault="0088559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885590" w:rsidRDefault="0088559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885590" w:rsidRDefault="0088559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885590" w:rsidRDefault="0088559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885590" w:rsidRDefault="0088559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885590" w:rsidRDefault="0088559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885590" w:rsidRDefault="0088559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885590" w:rsidRDefault="0088559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885590" w:rsidRDefault="00885590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885590" w:rsidRDefault="00885590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2021</w:t>
      </w: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885590" w:rsidRDefault="00885590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885590" w:rsidRDefault="00885590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885590" w:rsidRDefault="0088559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885590" w:rsidRDefault="0088559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885590" w:rsidRDefault="0088559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885590" w:rsidRDefault="0088559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885590" w:rsidRDefault="00885590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885590" w:rsidRDefault="0088559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885590" w:rsidRDefault="0088559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885590" w:rsidSect="005E2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90" w:rsidRDefault="00885590" w:rsidP="00CF68A3">
      <w:r>
        <w:separator/>
      </w:r>
    </w:p>
  </w:endnote>
  <w:endnote w:type="continuationSeparator" w:id="0">
    <w:p w:rsidR="00885590" w:rsidRDefault="00885590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90" w:rsidRDefault="008855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90" w:rsidRDefault="008855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90" w:rsidRDefault="00885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90" w:rsidRDefault="00885590" w:rsidP="00CF68A3">
      <w:r>
        <w:separator/>
      </w:r>
    </w:p>
  </w:footnote>
  <w:footnote w:type="continuationSeparator" w:id="0">
    <w:p w:rsidR="00885590" w:rsidRDefault="00885590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90" w:rsidRDefault="008855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90" w:rsidRDefault="00885590" w:rsidP="00B463C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90" w:rsidRDefault="008855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64C61"/>
    <w:rsid w:val="00095770"/>
    <w:rsid w:val="001C1F1D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885590"/>
    <w:rsid w:val="00972CE9"/>
    <w:rsid w:val="00AA7B24"/>
    <w:rsid w:val="00AE212A"/>
    <w:rsid w:val="00B30629"/>
    <w:rsid w:val="00B463CE"/>
    <w:rsid w:val="00C01349"/>
    <w:rsid w:val="00C818E5"/>
    <w:rsid w:val="00C9395C"/>
    <w:rsid w:val="00CB3D91"/>
    <w:rsid w:val="00CF68A3"/>
    <w:rsid w:val="00E27639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A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68A3"/>
    <w:rPr>
      <w:sz w:val="18"/>
    </w:rPr>
  </w:style>
  <w:style w:type="paragraph" w:styleId="Header">
    <w:name w:val="header"/>
    <w:basedOn w:val="Normal"/>
    <w:link w:val="HeaderChar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68A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46</Words>
  <Characters>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Admin</cp:lastModifiedBy>
  <cp:revision>10</cp:revision>
  <dcterms:created xsi:type="dcterms:W3CDTF">2019-03-03T06:34:00Z</dcterms:created>
  <dcterms:modified xsi:type="dcterms:W3CDTF">2021-05-06T08:57:00Z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