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档案馆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574A6D76"/>
    <w:rsid w:val="6CE04296"/>
    <w:rsid w:val="735D1893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2020-03-13T13:22:56Z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