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中共馆陶县委编办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6CE04296"/>
    <w:rsid w:val="756E7E7E"/>
    <w:rsid w:val="79A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梓焱</cp:lastModifiedBy>
  <dcterms:modified xsi:type="dcterms:W3CDTF">2020-06-17T07:33:21Z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