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王桥乡人民政府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45F0445F"/>
    <w:rsid w:val="6CE04296"/>
    <w:rsid w:val="756E7E7E"/>
    <w:rsid w:val="78E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admin</cp:lastModifiedBy>
  <dcterms:modified xsi:type="dcterms:W3CDTF">2021-05-07T08:39:23Z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CC662A34A7504F40BD087D627A857D07</vt:lpwstr>
  </property>
</Properties>
</file>