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馆陶县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王桥乡人民政府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FF2"/>
    <w:rsid w:val="00064C61"/>
    <w:rsid w:val="00095770"/>
    <w:rsid w:val="002A6398"/>
    <w:rsid w:val="00321C7F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C818E5"/>
    <w:rsid w:val="00C9395C"/>
    <w:rsid w:val="00CB3D91"/>
    <w:rsid w:val="00CF68A3"/>
    <w:rsid w:val="6CE04296"/>
    <w:rsid w:val="756E7E7E"/>
    <w:rsid w:val="78E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46</Words>
  <Characters>265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Administrator</cp:lastModifiedBy>
  <dcterms:modified xsi:type="dcterms:W3CDTF">2020-03-16T06:17:54Z</dcterms:modified>
  <dc:title>user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