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统计局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226B3063"/>
    <w:rsid w:val="58122786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2020-03-27T07:31:02Z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