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馆陶县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审计局</w:t>
      </w:r>
      <w:bookmarkStart w:id="0" w:name="_GoBack"/>
      <w:bookmarkEnd w:id="0"/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hint="eastAsia" w:ascii="宋体" w:hAnsi="宋体" w:cs="宋体"/>
          <w:b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FF2"/>
    <w:rsid w:val="00064C61"/>
    <w:rsid w:val="00095770"/>
    <w:rsid w:val="002A6398"/>
    <w:rsid w:val="00321C7F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C818E5"/>
    <w:rsid w:val="00C9395C"/>
    <w:rsid w:val="00CB3D91"/>
    <w:rsid w:val="00CF68A3"/>
    <w:rsid w:val="31E870B0"/>
    <w:rsid w:val="6CE04296"/>
    <w:rsid w:val="756E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46</Words>
  <Characters>265</Characters>
  <Lines>0</Lines>
  <Paragraphs>0</Paragraphs>
  <TotalTime>60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2019-03-03T06:34:00Z</dcterms:created>
  <dc:creator>user</dc:creator>
  <cp:lastModifiedBy>－</cp:lastModifiedBy>
  <dcterms:modified xsi:type="dcterms:W3CDTF">2020-03-15T10:10:54Z</dcterms:modified>
  <dc:title>user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