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79" w:rsidRPr="00875D8B" w:rsidRDefault="00182179" w:rsidP="00BE1B6E">
      <w:pPr>
        <w:jc w:val="center"/>
        <w:rPr>
          <w:rFonts w:ascii="黑体" w:eastAsia="黑体"/>
          <w:b/>
          <w:bCs/>
          <w:sz w:val="44"/>
          <w:szCs w:val="44"/>
        </w:rPr>
      </w:pPr>
      <w:r w:rsidRPr="00875D8B">
        <w:rPr>
          <w:rFonts w:ascii="黑体" w:eastAsia="黑体" w:hAnsi="宋体-方正超大字符集" w:cs="宋体-方正超大字符集"/>
          <w:b/>
          <w:bCs/>
          <w:sz w:val="44"/>
          <w:szCs w:val="44"/>
        </w:rPr>
        <w:t>2020</w:t>
      </w:r>
      <w:r w:rsidRPr="00875D8B">
        <w:rPr>
          <w:rFonts w:ascii="黑体" w:eastAsia="黑体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182179" w:rsidRDefault="00182179" w:rsidP="00E84D86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</w:p>
    <w:p w:rsidR="00182179" w:rsidRDefault="00182179" w:rsidP="00E84D8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182179" w:rsidRDefault="00182179" w:rsidP="00E84D8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182179" w:rsidRDefault="00182179" w:rsidP="00E84D8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182179" w:rsidRDefault="00182179" w:rsidP="00E84D8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182179" w:rsidRDefault="00182179" w:rsidP="00E84D8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182179" w:rsidRDefault="00182179" w:rsidP="00E84D8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182179" w:rsidRDefault="00182179" w:rsidP="00E84D8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182179" w:rsidRDefault="00182179" w:rsidP="00E84D8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182179" w:rsidRDefault="00182179" w:rsidP="00E84D86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182179" w:rsidRDefault="00182179" w:rsidP="00E84D86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sz w:val="30"/>
          <w:szCs w:val="30"/>
        </w:rPr>
        <w:t>年预算公开情况说明</w:t>
      </w:r>
    </w:p>
    <w:p w:rsidR="00182179" w:rsidRDefault="00182179" w:rsidP="00E84D86">
      <w:pPr>
        <w:numPr>
          <w:ilvl w:val="0"/>
          <w:numId w:val="3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182179" w:rsidRDefault="00182179" w:rsidP="00BE1B6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182179" w:rsidRDefault="00182179" w:rsidP="00E84D86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182179" w:rsidRDefault="00182179" w:rsidP="00E84D86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182179" w:rsidRDefault="00182179" w:rsidP="00E84D86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182179" w:rsidRDefault="00182179" w:rsidP="00E84D86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182179" w:rsidRDefault="00182179" w:rsidP="00BE1B6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182179" w:rsidRDefault="00182179" w:rsidP="00E84D86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182179" w:rsidRDefault="00182179" w:rsidP="00BE1B6E">
      <w:pPr>
        <w:autoSpaceDE w:val="0"/>
        <w:autoSpaceDN w:val="0"/>
        <w:adjustRightInd w:val="0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182179" w:rsidSect="00E84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79" w:rsidRDefault="00182179" w:rsidP="006920B9">
      <w:r>
        <w:separator/>
      </w:r>
    </w:p>
  </w:endnote>
  <w:endnote w:type="continuationSeparator" w:id="0">
    <w:p w:rsidR="00182179" w:rsidRDefault="00182179" w:rsidP="00692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79" w:rsidRDefault="001821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79" w:rsidRDefault="00182179">
    <w:pPr>
      <w:pStyle w:val="Footer"/>
      <w:jc w:val="center"/>
    </w:pPr>
    <w:r>
      <w:t>-</w:t>
    </w:r>
    <w:fldSimple w:instr="PAGE   \* MERGEFORMAT">
      <w:r w:rsidRPr="006A55CE">
        <w:rPr>
          <w:noProof/>
          <w:lang w:val="zh-CN"/>
        </w:rPr>
        <w:t>1</w:t>
      </w:r>
    </w:fldSimple>
    <w:r>
      <w:t>-</w:t>
    </w:r>
  </w:p>
  <w:p w:rsidR="00182179" w:rsidRDefault="001821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79" w:rsidRDefault="00182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79" w:rsidRDefault="00182179" w:rsidP="006920B9">
      <w:r>
        <w:separator/>
      </w:r>
    </w:p>
  </w:footnote>
  <w:footnote w:type="continuationSeparator" w:id="0">
    <w:p w:rsidR="00182179" w:rsidRDefault="00182179" w:rsidP="00692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79" w:rsidRDefault="001821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79" w:rsidRDefault="00182179" w:rsidP="008A688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79" w:rsidRDefault="001821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ABD1509"/>
    <w:multiLevelType w:val="singleLevel"/>
    <w:tmpl w:val="5ABD1509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675A253B"/>
    <w:multiLevelType w:val="hybridMultilevel"/>
    <w:tmpl w:val="295C1596"/>
    <w:lvl w:ilvl="0" w:tplc="7F1CE6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032"/>
    <w:rsid w:val="00004C11"/>
    <w:rsid w:val="000053CC"/>
    <w:rsid w:val="0002243D"/>
    <w:rsid w:val="000257D1"/>
    <w:rsid w:val="000350BF"/>
    <w:rsid w:val="00037AF6"/>
    <w:rsid w:val="00043DE9"/>
    <w:rsid w:val="0004565F"/>
    <w:rsid w:val="000511A4"/>
    <w:rsid w:val="00063F13"/>
    <w:rsid w:val="00072187"/>
    <w:rsid w:val="00074FEC"/>
    <w:rsid w:val="00075D5F"/>
    <w:rsid w:val="000A7850"/>
    <w:rsid w:val="000B25E9"/>
    <w:rsid w:val="000B529B"/>
    <w:rsid w:val="000B7037"/>
    <w:rsid w:val="000C24E6"/>
    <w:rsid w:val="000C3A19"/>
    <w:rsid w:val="000D5C0F"/>
    <w:rsid w:val="000E0111"/>
    <w:rsid w:val="000E5EC9"/>
    <w:rsid w:val="00103E54"/>
    <w:rsid w:val="00107B70"/>
    <w:rsid w:val="00107C5A"/>
    <w:rsid w:val="001142FC"/>
    <w:rsid w:val="00120EBA"/>
    <w:rsid w:val="001245BB"/>
    <w:rsid w:val="001251A3"/>
    <w:rsid w:val="00126D5F"/>
    <w:rsid w:val="00127B9E"/>
    <w:rsid w:val="00130EA4"/>
    <w:rsid w:val="001459A5"/>
    <w:rsid w:val="00155D00"/>
    <w:rsid w:val="001633D2"/>
    <w:rsid w:val="001643E8"/>
    <w:rsid w:val="00165290"/>
    <w:rsid w:val="001708CA"/>
    <w:rsid w:val="00174D7C"/>
    <w:rsid w:val="00177F78"/>
    <w:rsid w:val="00182179"/>
    <w:rsid w:val="0018233A"/>
    <w:rsid w:val="001919C4"/>
    <w:rsid w:val="0019604F"/>
    <w:rsid w:val="0019723B"/>
    <w:rsid w:val="001C2742"/>
    <w:rsid w:val="001E0757"/>
    <w:rsid w:val="001E22F8"/>
    <w:rsid w:val="001E41E7"/>
    <w:rsid w:val="001E6DDC"/>
    <w:rsid w:val="001E7C86"/>
    <w:rsid w:val="001F1BEF"/>
    <w:rsid w:val="001F3F2D"/>
    <w:rsid w:val="001F7873"/>
    <w:rsid w:val="00201DA9"/>
    <w:rsid w:val="00202427"/>
    <w:rsid w:val="0020533B"/>
    <w:rsid w:val="0022731A"/>
    <w:rsid w:val="002308A7"/>
    <w:rsid w:val="00232406"/>
    <w:rsid w:val="002337E5"/>
    <w:rsid w:val="002361E7"/>
    <w:rsid w:val="00241EA7"/>
    <w:rsid w:val="00241FD4"/>
    <w:rsid w:val="0025174D"/>
    <w:rsid w:val="00251B12"/>
    <w:rsid w:val="00254C98"/>
    <w:rsid w:val="00265318"/>
    <w:rsid w:val="002835D7"/>
    <w:rsid w:val="0028782D"/>
    <w:rsid w:val="00290FD6"/>
    <w:rsid w:val="00294D06"/>
    <w:rsid w:val="00296113"/>
    <w:rsid w:val="002A12AE"/>
    <w:rsid w:val="002A346C"/>
    <w:rsid w:val="002A34DB"/>
    <w:rsid w:val="002A673A"/>
    <w:rsid w:val="002B21D4"/>
    <w:rsid w:val="002B4393"/>
    <w:rsid w:val="002B4D8B"/>
    <w:rsid w:val="002B4F13"/>
    <w:rsid w:val="002C5E13"/>
    <w:rsid w:val="002C62BC"/>
    <w:rsid w:val="002C74E9"/>
    <w:rsid w:val="002E0EB8"/>
    <w:rsid w:val="002F3E58"/>
    <w:rsid w:val="003003C8"/>
    <w:rsid w:val="00302F9A"/>
    <w:rsid w:val="0030443C"/>
    <w:rsid w:val="0030542C"/>
    <w:rsid w:val="00305598"/>
    <w:rsid w:val="00311B7A"/>
    <w:rsid w:val="00313D9C"/>
    <w:rsid w:val="0032031E"/>
    <w:rsid w:val="003237B5"/>
    <w:rsid w:val="003238CF"/>
    <w:rsid w:val="00327550"/>
    <w:rsid w:val="00341CB1"/>
    <w:rsid w:val="003531C3"/>
    <w:rsid w:val="00353697"/>
    <w:rsid w:val="00356ECA"/>
    <w:rsid w:val="003700DB"/>
    <w:rsid w:val="00384E6F"/>
    <w:rsid w:val="00385A3F"/>
    <w:rsid w:val="003B20CD"/>
    <w:rsid w:val="003B7C47"/>
    <w:rsid w:val="003C1512"/>
    <w:rsid w:val="003C6D89"/>
    <w:rsid w:val="003D5B50"/>
    <w:rsid w:val="003E216B"/>
    <w:rsid w:val="003F6F39"/>
    <w:rsid w:val="00400158"/>
    <w:rsid w:val="00403635"/>
    <w:rsid w:val="00416C42"/>
    <w:rsid w:val="0042239C"/>
    <w:rsid w:val="00424943"/>
    <w:rsid w:val="0042727E"/>
    <w:rsid w:val="0043175C"/>
    <w:rsid w:val="00435CD8"/>
    <w:rsid w:val="00437296"/>
    <w:rsid w:val="00451590"/>
    <w:rsid w:val="00451871"/>
    <w:rsid w:val="004615D7"/>
    <w:rsid w:val="004706DE"/>
    <w:rsid w:val="00472923"/>
    <w:rsid w:val="00472CA4"/>
    <w:rsid w:val="004740B0"/>
    <w:rsid w:val="00474B79"/>
    <w:rsid w:val="004753C0"/>
    <w:rsid w:val="00486DCD"/>
    <w:rsid w:val="00494A63"/>
    <w:rsid w:val="004B0C3A"/>
    <w:rsid w:val="004C396D"/>
    <w:rsid w:val="004C49A8"/>
    <w:rsid w:val="004D3D62"/>
    <w:rsid w:val="004D5788"/>
    <w:rsid w:val="004D5DF0"/>
    <w:rsid w:val="004E3066"/>
    <w:rsid w:val="004E419C"/>
    <w:rsid w:val="004E4C30"/>
    <w:rsid w:val="004E74CD"/>
    <w:rsid w:val="004F07F4"/>
    <w:rsid w:val="004F24A7"/>
    <w:rsid w:val="004F2DE1"/>
    <w:rsid w:val="005019F7"/>
    <w:rsid w:val="005044FD"/>
    <w:rsid w:val="00504674"/>
    <w:rsid w:val="00507F93"/>
    <w:rsid w:val="00514665"/>
    <w:rsid w:val="00516F42"/>
    <w:rsid w:val="00524EFD"/>
    <w:rsid w:val="0053235B"/>
    <w:rsid w:val="00536EDE"/>
    <w:rsid w:val="00550634"/>
    <w:rsid w:val="00550799"/>
    <w:rsid w:val="00552920"/>
    <w:rsid w:val="00564D23"/>
    <w:rsid w:val="00572067"/>
    <w:rsid w:val="00572479"/>
    <w:rsid w:val="00573562"/>
    <w:rsid w:val="00573970"/>
    <w:rsid w:val="005846B7"/>
    <w:rsid w:val="00585ABB"/>
    <w:rsid w:val="00590ECE"/>
    <w:rsid w:val="00592FE6"/>
    <w:rsid w:val="005C4DD1"/>
    <w:rsid w:val="005D69C6"/>
    <w:rsid w:val="005E0B2E"/>
    <w:rsid w:val="005E7EB1"/>
    <w:rsid w:val="005F2A38"/>
    <w:rsid w:val="005F5714"/>
    <w:rsid w:val="005F79D0"/>
    <w:rsid w:val="00600A07"/>
    <w:rsid w:val="00611D03"/>
    <w:rsid w:val="006134FE"/>
    <w:rsid w:val="00614A29"/>
    <w:rsid w:val="00614E90"/>
    <w:rsid w:val="00615F20"/>
    <w:rsid w:val="00616D31"/>
    <w:rsid w:val="00617640"/>
    <w:rsid w:val="006203B2"/>
    <w:rsid w:val="00621058"/>
    <w:rsid w:val="0062169B"/>
    <w:rsid w:val="006308C8"/>
    <w:rsid w:val="00633259"/>
    <w:rsid w:val="006343C6"/>
    <w:rsid w:val="00636C5B"/>
    <w:rsid w:val="00640191"/>
    <w:rsid w:val="00646909"/>
    <w:rsid w:val="00665A91"/>
    <w:rsid w:val="00673D76"/>
    <w:rsid w:val="006854F0"/>
    <w:rsid w:val="00686168"/>
    <w:rsid w:val="006920B9"/>
    <w:rsid w:val="00693AF3"/>
    <w:rsid w:val="006A1100"/>
    <w:rsid w:val="006A55CE"/>
    <w:rsid w:val="006B1C4A"/>
    <w:rsid w:val="006B610D"/>
    <w:rsid w:val="006D0AD4"/>
    <w:rsid w:val="006D5375"/>
    <w:rsid w:val="006E49F5"/>
    <w:rsid w:val="006E7525"/>
    <w:rsid w:val="007013C8"/>
    <w:rsid w:val="00714E47"/>
    <w:rsid w:val="00745BF8"/>
    <w:rsid w:val="0075028E"/>
    <w:rsid w:val="00750F9F"/>
    <w:rsid w:val="00753836"/>
    <w:rsid w:val="0075393C"/>
    <w:rsid w:val="00754592"/>
    <w:rsid w:val="00754CA2"/>
    <w:rsid w:val="007557CF"/>
    <w:rsid w:val="00766155"/>
    <w:rsid w:val="00771F66"/>
    <w:rsid w:val="00776C08"/>
    <w:rsid w:val="00784716"/>
    <w:rsid w:val="007A0004"/>
    <w:rsid w:val="007A2B0E"/>
    <w:rsid w:val="007B39C4"/>
    <w:rsid w:val="007C219A"/>
    <w:rsid w:val="007C445A"/>
    <w:rsid w:val="007D7E33"/>
    <w:rsid w:val="007E1DA8"/>
    <w:rsid w:val="007E6C3F"/>
    <w:rsid w:val="007E6F15"/>
    <w:rsid w:val="007F058F"/>
    <w:rsid w:val="007F327B"/>
    <w:rsid w:val="007F6C26"/>
    <w:rsid w:val="0080330E"/>
    <w:rsid w:val="008131BC"/>
    <w:rsid w:val="00813208"/>
    <w:rsid w:val="00817533"/>
    <w:rsid w:val="008213DE"/>
    <w:rsid w:val="00826553"/>
    <w:rsid w:val="00830D39"/>
    <w:rsid w:val="008334AE"/>
    <w:rsid w:val="00836FED"/>
    <w:rsid w:val="0083724E"/>
    <w:rsid w:val="00841D53"/>
    <w:rsid w:val="00844117"/>
    <w:rsid w:val="00845897"/>
    <w:rsid w:val="00845CD2"/>
    <w:rsid w:val="00846582"/>
    <w:rsid w:val="00852B0D"/>
    <w:rsid w:val="00853B23"/>
    <w:rsid w:val="00864B7F"/>
    <w:rsid w:val="00865C90"/>
    <w:rsid w:val="00875D8B"/>
    <w:rsid w:val="00881692"/>
    <w:rsid w:val="0088280D"/>
    <w:rsid w:val="0088476B"/>
    <w:rsid w:val="008A0272"/>
    <w:rsid w:val="008A3199"/>
    <w:rsid w:val="008A48ED"/>
    <w:rsid w:val="008A5447"/>
    <w:rsid w:val="008A6576"/>
    <w:rsid w:val="008A6625"/>
    <w:rsid w:val="008A688B"/>
    <w:rsid w:val="008B3CC5"/>
    <w:rsid w:val="008B52CD"/>
    <w:rsid w:val="008B55E6"/>
    <w:rsid w:val="008C6C54"/>
    <w:rsid w:val="008C70B0"/>
    <w:rsid w:val="008C7C4D"/>
    <w:rsid w:val="008D01A1"/>
    <w:rsid w:val="008E309D"/>
    <w:rsid w:val="008E4261"/>
    <w:rsid w:val="008E49A7"/>
    <w:rsid w:val="008E70D4"/>
    <w:rsid w:val="008F4662"/>
    <w:rsid w:val="008F69E8"/>
    <w:rsid w:val="00901C0F"/>
    <w:rsid w:val="00905D08"/>
    <w:rsid w:val="0091791D"/>
    <w:rsid w:val="00923E4F"/>
    <w:rsid w:val="00925753"/>
    <w:rsid w:val="009259CA"/>
    <w:rsid w:val="0092733E"/>
    <w:rsid w:val="009425F4"/>
    <w:rsid w:val="00943BD8"/>
    <w:rsid w:val="009450CE"/>
    <w:rsid w:val="00946192"/>
    <w:rsid w:val="009467B8"/>
    <w:rsid w:val="00954B2C"/>
    <w:rsid w:val="009553AD"/>
    <w:rsid w:val="00963BF8"/>
    <w:rsid w:val="00966C5C"/>
    <w:rsid w:val="00970149"/>
    <w:rsid w:val="00973104"/>
    <w:rsid w:val="00976657"/>
    <w:rsid w:val="00995BF0"/>
    <w:rsid w:val="009A16D5"/>
    <w:rsid w:val="009A353D"/>
    <w:rsid w:val="009B0B77"/>
    <w:rsid w:val="009B511E"/>
    <w:rsid w:val="009B661A"/>
    <w:rsid w:val="009C6739"/>
    <w:rsid w:val="009D2117"/>
    <w:rsid w:val="009D37D3"/>
    <w:rsid w:val="009D5758"/>
    <w:rsid w:val="009E5966"/>
    <w:rsid w:val="009F2428"/>
    <w:rsid w:val="00A04B7E"/>
    <w:rsid w:val="00A10F1F"/>
    <w:rsid w:val="00A11811"/>
    <w:rsid w:val="00A13914"/>
    <w:rsid w:val="00A139BD"/>
    <w:rsid w:val="00A15F38"/>
    <w:rsid w:val="00A16E6C"/>
    <w:rsid w:val="00A17F93"/>
    <w:rsid w:val="00A40F60"/>
    <w:rsid w:val="00A44E3D"/>
    <w:rsid w:val="00A478C0"/>
    <w:rsid w:val="00A546FE"/>
    <w:rsid w:val="00A553FB"/>
    <w:rsid w:val="00A56148"/>
    <w:rsid w:val="00A6049B"/>
    <w:rsid w:val="00A60ACF"/>
    <w:rsid w:val="00A636A3"/>
    <w:rsid w:val="00A63D45"/>
    <w:rsid w:val="00A65DC0"/>
    <w:rsid w:val="00A72D2E"/>
    <w:rsid w:val="00A74447"/>
    <w:rsid w:val="00A74CE5"/>
    <w:rsid w:val="00A77500"/>
    <w:rsid w:val="00A85347"/>
    <w:rsid w:val="00A900B9"/>
    <w:rsid w:val="00A911E7"/>
    <w:rsid w:val="00A939D9"/>
    <w:rsid w:val="00AD5259"/>
    <w:rsid w:val="00AE052E"/>
    <w:rsid w:val="00B01D36"/>
    <w:rsid w:val="00B062B9"/>
    <w:rsid w:val="00B078CD"/>
    <w:rsid w:val="00B17112"/>
    <w:rsid w:val="00B201D3"/>
    <w:rsid w:val="00B20712"/>
    <w:rsid w:val="00B23601"/>
    <w:rsid w:val="00B3715A"/>
    <w:rsid w:val="00B43238"/>
    <w:rsid w:val="00B45DD3"/>
    <w:rsid w:val="00B550D1"/>
    <w:rsid w:val="00B668DD"/>
    <w:rsid w:val="00B73582"/>
    <w:rsid w:val="00B75216"/>
    <w:rsid w:val="00B755A2"/>
    <w:rsid w:val="00B76FE6"/>
    <w:rsid w:val="00B9104C"/>
    <w:rsid w:val="00B91D52"/>
    <w:rsid w:val="00B93D04"/>
    <w:rsid w:val="00B9490F"/>
    <w:rsid w:val="00B9540B"/>
    <w:rsid w:val="00B97925"/>
    <w:rsid w:val="00BA1ACD"/>
    <w:rsid w:val="00BB3CF3"/>
    <w:rsid w:val="00BB53E8"/>
    <w:rsid w:val="00BC2152"/>
    <w:rsid w:val="00BC43A4"/>
    <w:rsid w:val="00BD09F8"/>
    <w:rsid w:val="00BD0C82"/>
    <w:rsid w:val="00BE0031"/>
    <w:rsid w:val="00BE1B6E"/>
    <w:rsid w:val="00BE55B6"/>
    <w:rsid w:val="00BE7477"/>
    <w:rsid w:val="00BE74AD"/>
    <w:rsid w:val="00C005B2"/>
    <w:rsid w:val="00C03A19"/>
    <w:rsid w:val="00C20F7D"/>
    <w:rsid w:val="00C321EF"/>
    <w:rsid w:val="00C41358"/>
    <w:rsid w:val="00C41C40"/>
    <w:rsid w:val="00C44D36"/>
    <w:rsid w:val="00C452A2"/>
    <w:rsid w:val="00C5108D"/>
    <w:rsid w:val="00C56842"/>
    <w:rsid w:val="00C634A5"/>
    <w:rsid w:val="00C9286C"/>
    <w:rsid w:val="00C94E21"/>
    <w:rsid w:val="00CA1E94"/>
    <w:rsid w:val="00CA7176"/>
    <w:rsid w:val="00CB480C"/>
    <w:rsid w:val="00CB5C3D"/>
    <w:rsid w:val="00CC1178"/>
    <w:rsid w:val="00CC24D2"/>
    <w:rsid w:val="00CC75B0"/>
    <w:rsid w:val="00CD2773"/>
    <w:rsid w:val="00CE01BA"/>
    <w:rsid w:val="00CE143B"/>
    <w:rsid w:val="00CE295E"/>
    <w:rsid w:val="00CE737A"/>
    <w:rsid w:val="00CF1CD2"/>
    <w:rsid w:val="00D03D7E"/>
    <w:rsid w:val="00D07A88"/>
    <w:rsid w:val="00D07DBA"/>
    <w:rsid w:val="00D112C3"/>
    <w:rsid w:val="00D15B3D"/>
    <w:rsid w:val="00D22203"/>
    <w:rsid w:val="00D22E8F"/>
    <w:rsid w:val="00D27003"/>
    <w:rsid w:val="00D32D9B"/>
    <w:rsid w:val="00D83AE8"/>
    <w:rsid w:val="00D84958"/>
    <w:rsid w:val="00D876F2"/>
    <w:rsid w:val="00D9307A"/>
    <w:rsid w:val="00DA3FCE"/>
    <w:rsid w:val="00DA4BF5"/>
    <w:rsid w:val="00DB2CA1"/>
    <w:rsid w:val="00DB4329"/>
    <w:rsid w:val="00DC0CF2"/>
    <w:rsid w:val="00DD3BBC"/>
    <w:rsid w:val="00DF0EE4"/>
    <w:rsid w:val="00DF64DB"/>
    <w:rsid w:val="00E15AE0"/>
    <w:rsid w:val="00E167C7"/>
    <w:rsid w:val="00E23313"/>
    <w:rsid w:val="00E3211B"/>
    <w:rsid w:val="00E33092"/>
    <w:rsid w:val="00E40EC4"/>
    <w:rsid w:val="00E43A1D"/>
    <w:rsid w:val="00E55B78"/>
    <w:rsid w:val="00E76361"/>
    <w:rsid w:val="00E84D86"/>
    <w:rsid w:val="00E90856"/>
    <w:rsid w:val="00E921ED"/>
    <w:rsid w:val="00EB5621"/>
    <w:rsid w:val="00EB73EF"/>
    <w:rsid w:val="00EC47F6"/>
    <w:rsid w:val="00EE5770"/>
    <w:rsid w:val="00EF08C9"/>
    <w:rsid w:val="00EF3207"/>
    <w:rsid w:val="00EF535E"/>
    <w:rsid w:val="00EF6C64"/>
    <w:rsid w:val="00F14A62"/>
    <w:rsid w:val="00F334E9"/>
    <w:rsid w:val="00F36774"/>
    <w:rsid w:val="00F40270"/>
    <w:rsid w:val="00F40DD2"/>
    <w:rsid w:val="00F42D7D"/>
    <w:rsid w:val="00F471F7"/>
    <w:rsid w:val="00F549D6"/>
    <w:rsid w:val="00F56679"/>
    <w:rsid w:val="00F6521A"/>
    <w:rsid w:val="00F66032"/>
    <w:rsid w:val="00F72FD2"/>
    <w:rsid w:val="00F83B96"/>
    <w:rsid w:val="00F8441D"/>
    <w:rsid w:val="00F84F9A"/>
    <w:rsid w:val="00F87C1E"/>
    <w:rsid w:val="00F958C2"/>
    <w:rsid w:val="00F976E7"/>
    <w:rsid w:val="00FA0126"/>
    <w:rsid w:val="00FA0777"/>
    <w:rsid w:val="00FA0D91"/>
    <w:rsid w:val="00FA1CBB"/>
    <w:rsid w:val="00FA740E"/>
    <w:rsid w:val="00FC0374"/>
    <w:rsid w:val="00FC06C7"/>
    <w:rsid w:val="00FC74F8"/>
    <w:rsid w:val="00FD5DB4"/>
    <w:rsid w:val="00FE1724"/>
    <w:rsid w:val="00FE242B"/>
    <w:rsid w:val="0A2023C6"/>
    <w:rsid w:val="0B331B7E"/>
    <w:rsid w:val="0C044491"/>
    <w:rsid w:val="0DB32BBD"/>
    <w:rsid w:val="0FB56335"/>
    <w:rsid w:val="11C37B1A"/>
    <w:rsid w:val="1FC1447C"/>
    <w:rsid w:val="21613782"/>
    <w:rsid w:val="31907403"/>
    <w:rsid w:val="31E15395"/>
    <w:rsid w:val="3473676B"/>
    <w:rsid w:val="38781EB8"/>
    <w:rsid w:val="43274E58"/>
    <w:rsid w:val="45FE5EEA"/>
    <w:rsid w:val="4A657D63"/>
    <w:rsid w:val="53071741"/>
    <w:rsid w:val="56733828"/>
    <w:rsid w:val="5D5A3361"/>
    <w:rsid w:val="60315DEE"/>
    <w:rsid w:val="62AC6848"/>
    <w:rsid w:val="63756E47"/>
    <w:rsid w:val="64FF07E7"/>
    <w:rsid w:val="66047C9F"/>
    <w:rsid w:val="6FA90EE9"/>
    <w:rsid w:val="71051481"/>
    <w:rsid w:val="7E242906"/>
    <w:rsid w:val="7FD7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9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920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0B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920B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20B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20B9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Normal"/>
    <w:next w:val="Normal"/>
    <w:uiPriority w:val="99"/>
    <w:rsid w:val="006920B9"/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rsid w:val="006920B9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20B9"/>
    <w:rPr>
      <w:rFonts w:ascii="Calibri" w:eastAsia="宋体" w:hAnsi="Calibri" w:cs="Times New Roman"/>
      <w:sz w:val="18"/>
      <w:szCs w:val="18"/>
    </w:rPr>
  </w:style>
  <w:style w:type="paragraph" w:styleId="TOC2">
    <w:name w:val="toc 2"/>
    <w:basedOn w:val="Normal"/>
    <w:next w:val="Normal"/>
    <w:uiPriority w:val="99"/>
    <w:rsid w:val="006920B9"/>
    <w:pPr>
      <w:ind w:leftChars="200" w:left="42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6920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6920B9"/>
    <w:rPr>
      <w:rFonts w:cs="Times New Roman"/>
      <w:vertAlign w:val="superscript"/>
    </w:rPr>
  </w:style>
  <w:style w:type="paragraph" w:customStyle="1" w:styleId="Default">
    <w:name w:val="Default"/>
    <w:uiPriority w:val="99"/>
    <w:rsid w:val="006920B9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472</TotalTime>
  <Pages>1</Pages>
  <Words>44</Words>
  <Characters>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250</cp:revision>
  <cp:lastPrinted>2018-01-30T06:12:00Z</cp:lastPrinted>
  <dcterms:created xsi:type="dcterms:W3CDTF">2018-01-30T08:48:00Z</dcterms:created>
  <dcterms:modified xsi:type="dcterms:W3CDTF">2020-04-27T06:09:00Z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