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邯郸市公安局交通巡逻警察支队馆陶县大队</w:t>
      </w: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27D356AF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lenovo</cp:lastModifiedBy>
  <dcterms:modified xsi:type="dcterms:W3CDTF">2020-03-17T06:58:43Z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