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国有资产运营公司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7737276"/>
    <w:rsid w:val="358A62E5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l</cp:lastModifiedBy>
  <dcterms:modified xsi:type="dcterms:W3CDTF">2020-03-16T03:05:01Z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