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馆陶镇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422409A4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东</cp:lastModifiedBy>
  <dcterms:modified xsi:type="dcterms:W3CDTF">2020-03-14T09:20:52Z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