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河北馆陶经济开发区管理委员会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3ABA6ACB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1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2020-03-16T03:21:20Z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