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38" w:rsidRDefault="000C6938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馆陶县党史研究室</w:t>
      </w:r>
    </w:p>
    <w:p w:rsidR="000C6938" w:rsidRDefault="000C6938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ascii="宋体" w:hAnsi="宋体" w:cs="宋体" w:hint="eastAsia"/>
          <w:b/>
          <w:bCs/>
          <w:sz w:val="44"/>
          <w:szCs w:val="44"/>
        </w:rPr>
        <w:t>年部门预算信息公开目录</w:t>
      </w:r>
    </w:p>
    <w:p w:rsidR="000C6938" w:rsidRDefault="000C6938" w:rsidP="009D4804">
      <w:pPr>
        <w:ind w:firstLineChars="200" w:firstLine="31680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</w:p>
    <w:p w:rsidR="000C6938" w:rsidRDefault="000C6938" w:rsidP="009D4804">
      <w:pPr>
        <w:ind w:firstLineChars="200" w:firstLine="3168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</w:t>
      </w:r>
      <w:r>
        <w:rPr>
          <w:rFonts w:ascii="黑体" w:eastAsia="黑体" w:hAnsi="黑体" w:cs="仿宋_GB2312"/>
          <w:sz w:val="32"/>
          <w:szCs w:val="32"/>
        </w:rPr>
        <w:t>2020</w:t>
      </w:r>
      <w:r>
        <w:rPr>
          <w:rFonts w:ascii="黑体" w:eastAsia="黑体" w:hAnsi="黑体" w:cs="仿宋_GB2312" w:hint="eastAsia"/>
          <w:sz w:val="32"/>
          <w:szCs w:val="32"/>
        </w:rPr>
        <w:t>年部门预算公开表</w:t>
      </w:r>
    </w:p>
    <w:p w:rsidR="000C6938" w:rsidRDefault="000C6938" w:rsidP="009D4804">
      <w:pPr>
        <w:numPr>
          <w:ilvl w:val="0"/>
          <w:numId w:val="1"/>
        </w:numPr>
        <w:ind w:firstLineChars="200" w:firstLine="316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部门预算收支总表</w:t>
      </w:r>
    </w:p>
    <w:p w:rsidR="000C6938" w:rsidRDefault="000C6938" w:rsidP="009D4804">
      <w:pPr>
        <w:numPr>
          <w:ilvl w:val="0"/>
          <w:numId w:val="1"/>
        </w:numPr>
        <w:ind w:firstLineChars="200" w:firstLine="316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部门预算收入总表</w:t>
      </w:r>
    </w:p>
    <w:p w:rsidR="000C6938" w:rsidRDefault="000C6938" w:rsidP="009D4804">
      <w:pPr>
        <w:numPr>
          <w:ilvl w:val="0"/>
          <w:numId w:val="1"/>
        </w:numPr>
        <w:ind w:firstLineChars="200" w:firstLine="316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部门预算支出总表</w:t>
      </w:r>
    </w:p>
    <w:p w:rsidR="000C6938" w:rsidRDefault="000C6938" w:rsidP="009D4804">
      <w:pPr>
        <w:numPr>
          <w:ilvl w:val="0"/>
          <w:numId w:val="1"/>
        </w:numPr>
        <w:ind w:firstLineChars="200" w:firstLine="316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部门预算财政拨款收支总表</w:t>
      </w:r>
    </w:p>
    <w:p w:rsidR="000C6938" w:rsidRDefault="000C6938" w:rsidP="009D4804">
      <w:pPr>
        <w:numPr>
          <w:ilvl w:val="0"/>
          <w:numId w:val="1"/>
        </w:numPr>
        <w:ind w:firstLineChars="200" w:firstLine="316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部门预算一般公共预算财政拨款支出表</w:t>
      </w:r>
    </w:p>
    <w:p w:rsidR="000C6938" w:rsidRDefault="000C6938" w:rsidP="009D4804">
      <w:pPr>
        <w:numPr>
          <w:ilvl w:val="0"/>
          <w:numId w:val="1"/>
        </w:numPr>
        <w:ind w:firstLineChars="200" w:firstLine="316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部门预算一般公共预算财政拨款基本支出表</w:t>
      </w:r>
    </w:p>
    <w:p w:rsidR="000C6938" w:rsidRDefault="000C6938" w:rsidP="009D4804">
      <w:pPr>
        <w:numPr>
          <w:ilvl w:val="0"/>
          <w:numId w:val="1"/>
        </w:numPr>
        <w:ind w:firstLineChars="200" w:firstLine="316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部门预算政府性基金预算财政拨款支出表</w:t>
      </w:r>
    </w:p>
    <w:p w:rsidR="000C6938" w:rsidRDefault="000C6938" w:rsidP="009D4804">
      <w:pPr>
        <w:numPr>
          <w:ilvl w:val="0"/>
          <w:numId w:val="1"/>
        </w:numPr>
        <w:ind w:firstLineChars="200" w:firstLine="316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部门预算国有资本经营预算财政拨款支出表</w:t>
      </w:r>
    </w:p>
    <w:p w:rsidR="000C6938" w:rsidRDefault="000C6938" w:rsidP="009D4804">
      <w:pPr>
        <w:numPr>
          <w:ilvl w:val="0"/>
          <w:numId w:val="1"/>
        </w:numPr>
        <w:ind w:firstLineChars="200" w:firstLine="316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部门预算财政拨款“三公”经费支出表</w:t>
      </w:r>
    </w:p>
    <w:p w:rsidR="000C6938" w:rsidRDefault="000C6938" w:rsidP="009D4804">
      <w:pPr>
        <w:ind w:firstLineChars="200" w:firstLine="3168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>
        <w:rPr>
          <w:rFonts w:ascii="黑体" w:eastAsia="黑体" w:hAnsi="黑体" w:cs="仿宋_GB2312"/>
          <w:sz w:val="32"/>
          <w:szCs w:val="32"/>
        </w:rPr>
        <w:t>2020</w:t>
      </w:r>
      <w:r>
        <w:rPr>
          <w:rFonts w:ascii="黑体" w:eastAsia="黑体" w:hAnsi="黑体" w:cs="仿宋_GB2312" w:hint="eastAsia"/>
          <w:sz w:val="32"/>
          <w:szCs w:val="32"/>
        </w:rPr>
        <w:t>年部门预算信息公开情况说明</w:t>
      </w:r>
    </w:p>
    <w:p w:rsidR="000C6938" w:rsidRDefault="000C6938" w:rsidP="009D4804">
      <w:pPr>
        <w:numPr>
          <w:ilvl w:val="0"/>
          <w:numId w:val="2"/>
        </w:numPr>
        <w:ind w:firstLineChars="200" w:firstLine="316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部门职责及机构设置情况</w:t>
      </w:r>
    </w:p>
    <w:p w:rsidR="000C6938" w:rsidRDefault="000C6938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、部门预算安排的总体情况</w:t>
      </w:r>
    </w:p>
    <w:p w:rsidR="000C6938" w:rsidRDefault="000C6938" w:rsidP="009D4804">
      <w:pPr>
        <w:ind w:firstLineChars="200" w:firstLine="316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、机关运行经费安排情况</w:t>
      </w:r>
    </w:p>
    <w:p w:rsidR="000C6938" w:rsidRDefault="000C6938" w:rsidP="009D4804">
      <w:pPr>
        <w:autoSpaceDE w:val="0"/>
        <w:autoSpaceDN w:val="0"/>
        <w:adjustRightInd w:val="0"/>
        <w:ind w:firstLineChars="200" w:firstLine="3168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、财政拨款“三公”经费预算情况及增减变化原因</w:t>
      </w:r>
    </w:p>
    <w:p w:rsidR="000C6938" w:rsidRDefault="000C6938" w:rsidP="009D4804">
      <w:pPr>
        <w:autoSpaceDE w:val="0"/>
        <w:autoSpaceDN w:val="0"/>
        <w:adjustRightInd w:val="0"/>
        <w:ind w:firstLineChars="200" w:firstLine="3168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、预算绩效信息</w:t>
      </w:r>
    </w:p>
    <w:p w:rsidR="000C6938" w:rsidRDefault="000C6938" w:rsidP="009D4804">
      <w:pPr>
        <w:autoSpaceDE w:val="0"/>
        <w:autoSpaceDN w:val="0"/>
        <w:adjustRightInd w:val="0"/>
        <w:ind w:firstLineChars="200" w:firstLine="3168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、政府采购预算情况</w:t>
      </w:r>
    </w:p>
    <w:p w:rsidR="000C6938" w:rsidRDefault="000C6938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7</w:t>
      </w:r>
      <w:r>
        <w:rPr>
          <w:rFonts w:ascii="仿宋" w:eastAsia="仿宋" w:hAnsi="仿宋" w:cs="仿宋_GB2312" w:hint="eastAsia"/>
          <w:sz w:val="32"/>
          <w:szCs w:val="32"/>
        </w:rPr>
        <w:t>、国有资产信息</w:t>
      </w:r>
    </w:p>
    <w:p w:rsidR="000C6938" w:rsidRDefault="000C6938" w:rsidP="009D4804">
      <w:pPr>
        <w:autoSpaceDE w:val="0"/>
        <w:autoSpaceDN w:val="0"/>
        <w:adjustRightInd w:val="0"/>
        <w:ind w:firstLineChars="200" w:firstLine="3168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8</w:t>
      </w:r>
      <w:r>
        <w:rPr>
          <w:rFonts w:ascii="仿宋" w:eastAsia="仿宋" w:hAnsi="仿宋" w:cs="仿宋_GB2312" w:hint="eastAsia"/>
          <w:sz w:val="32"/>
          <w:szCs w:val="32"/>
        </w:rPr>
        <w:t>、名词解释</w:t>
      </w:r>
    </w:p>
    <w:p w:rsidR="000C6938" w:rsidRDefault="000C6938" w:rsidP="008B4FB6">
      <w:pPr>
        <w:autoSpaceDE w:val="0"/>
        <w:autoSpaceDN w:val="0"/>
        <w:adjustRightInd w:val="0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、其他需要说明的事项</w:t>
      </w:r>
    </w:p>
    <w:sectPr w:rsidR="000C6938" w:rsidSect="005E2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88" w:bottom="119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938" w:rsidRDefault="000C6938" w:rsidP="00CF68A3">
      <w:r>
        <w:separator/>
      </w:r>
    </w:p>
  </w:endnote>
  <w:endnote w:type="continuationSeparator" w:id="0">
    <w:p w:rsidR="000C6938" w:rsidRDefault="000C6938" w:rsidP="00CF6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938" w:rsidRDefault="000C69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938" w:rsidRDefault="000C69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938" w:rsidRDefault="000C69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938" w:rsidRDefault="000C6938" w:rsidP="00CF68A3">
      <w:r>
        <w:separator/>
      </w:r>
    </w:p>
  </w:footnote>
  <w:footnote w:type="continuationSeparator" w:id="0">
    <w:p w:rsidR="000C6938" w:rsidRDefault="000C6938" w:rsidP="00CF6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938" w:rsidRDefault="000C69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938" w:rsidRDefault="000C6938" w:rsidP="005E21E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938" w:rsidRDefault="000C69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FF2"/>
    <w:rsid w:val="00064C61"/>
    <w:rsid w:val="00095770"/>
    <w:rsid w:val="000C6938"/>
    <w:rsid w:val="002A6398"/>
    <w:rsid w:val="00321C7F"/>
    <w:rsid w:val="003F0FAF"/>
    <w:rsid w:val="0040196D"/>
    <w:rsid w:val="00422ED2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8B4FB6"/>
    <w:rsid w:val="00972CE9"/>
    <w:rsid w:val="009D4804"/>
    <w:rsid w:val="00AA7B24"/>
    <w:rsid w:val="00AE212A"/>
    <w:rsid w:val="00B30629"/>
    <w:rsid w:val="00C818E5"/>
    <w:rsid w:val="00C9395C"/>
    <w:rsid w:val="00CB3D91"/>
    <w:rsid w:val="00CF68A3"/>
    <w:rsid w:val="00D74604"/>
    <w:rsid w:val="6CE04296"/>
    <w:rsid w:val="756E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A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6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68A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F6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68A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</Pages>
  <Words>46</Words>
  <Characters>265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subject/>
  <dc:creator>user</dc:creator>
  <cp:keywords/>
  <dc:description/>
  <cp:lastModifiedBy>lenovo</cp:lastModifiedBy>
  <cp:revision>9</cp:revision>
  <dcterms:created xsi:type="dcterms:W3CDTF">2019-03-03T06:34:00Z</dcterms:created>
  <dcterms:modified xsi:type="dcterms:W3CDTF">2020-03-18T06:37:00Z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