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财政局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单位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27C76BDD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61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Administrator</cp:lastModifiedBy>
  <dcterms:modified xsi:type="dcterms:W3CDTF">2020-03-23T08:54:47Z</dcterms:modified>
  <dc:title>user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