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1381125</wp:posOffset>
                </wp:positionH>
                <wp:positionV relativeFrom="paragraph">
                  <wp:posOffset>8093710</wp:posOffset>
                </wp:positionV>
                <wp:extent cx="5132705" cy="101536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w="9525">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8.75pt;margin-top:637.3pt;height:79.95pt;width:404.15pt;z-index:251666432;mso-width-relative:page;mso-height-relative:page;" filled="f" stroked="f" coordsize="21600,21600" o:gfxdata="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Kr2ltoAAAAOAQAADwAAAAAAAAABACAAAAAi&#10;AAAAZHJzL2Rvd25yZXYueG1sUEsBAhQAFAAAAAgAh07iQALLqyfPAQAAjgMAAA4AAAAAAAAAAQAg&#10;AAAAKQEAAGRycy9lMm9Eb2MueG1sUEsFBgAAAAAGAAYAWQEAAGoFA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二〇二〇年七月</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2259330</wp:posOffset>
                </wp:positionH>
                <wp:positionV relativeFrom="paragraph">
                  <wp:posOffset>3251200</wp:posOffset>
                </wp:positionV>
                <wp:extent cx="5060315" cy="756920"/>
                <wp:effectExtent l="0" t="0" r="0" b="0"/>
                <wp:wrapNone/>
                <wp:docPr id="2" name="矩形 11"/>
                <wp:cNvGraphicFramePr/>
                <a:graphic xmlns:a="http://schemas.openxmlformats.org/drawingml/2006/main">
                  <a:graphicData uri="http://schemas.microsoft.com/office/word/2010/wordprocessingShape">
                    <wps:wsp>
                      <wps:cNvSpPr/>
                      <wps:spPr>
                        <a:xfrm>
                          <a:off x="0" y="0"/>
                          <a:ext cx="5060315" cy="756920"/>
                        </a:xfrm>
                        <a:prstGeom prst="rect">
                          <a:avLst/>
                        </a:prstGeom>
                        <a:noFill/>
                        <a:ln w="9525">
                          <a:noFill/>
                        </a:ln>
                      </wps:spPr>
                      <wps:txbx>
                        <w:txbxContent>
                          <w:p>
                            <w:pPr>
                              <w:rPr>
                                <w:rFonts w:hint="eastAsia" w:eastAsiaTheme="minorEastAsia"/>
                                <w:sz w:val="52"/>
                                <w:szCs w:val="52"/>
                                <w:lang w:eastAsia="zh-CN"/>
                              </w:rPr>
                            </w:pPr>
                            <w:r>
                              <w:rPr>
                                <w:rFonts w:hint="eastAsia"/>
                                <w:sz w:val="52"/>
                                <w:szCs w:val="52"/>
                                <w:lang w:eastAsia="zh-CN"/>
                              </w:rPr>
                              <w:t>馆陶县发展改革局部门决算公开</w:t>
                            </w:r>
                          </w:p>
                        </w:txbxContent>
                      </wps:txbx>
                      <wps:bodyPr upright="1"/>
                    </wps:wsp>
                  </a:graphicData>
                </a:graphic>
              </wp:anchor>
            </w:drawing>
          </mc:Choice>
          <mc:Fallback>
            <w:pict>
              <v:rect id="矩形 11" o:spid="_x0000_s1026" o:spt="1" style="position:absolute;left:0pt;margin-left:177.9pt;margin-top:256pt;height:59.6pt;width:398.45pt;z-index:251665408;mso-width-relative:page;mso-height-relative:page;" filled="f" stroked="f" coordsize="21600,21600" o:gfxdata="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RGtR&#10;3AAAAAwBAAAPAAAAAAAAAAEAIAAAACIAAABkcnMvZG93bnJldi54bWxQSwECFAAUAAAACACHTuJA&#10;3YOPY6sBAABLAwAADgAAAAAAAAABACAAAAArAQAAZHJzL2Uyb0RvYy54bWxQSwUGAAAAAAYABgBZ&#10;AQAASAUAAAAA&#10;">
                <v:fill on="f" focussize="0,0"/>
                <v:stroke on="f"/>
                <v:imagedata o:title=""/>
                <o:lock v:ext="edit" aspectratio="f"/>
                <v:textbox>
                  <w:txbxContent>
                    <w:p>
                      <w:pPr>
                        <w:rPr>
                          <w:rFonts w:hint="eastAsia" w:eastAsiaTheme="minorEastAsia"/>
                          <w:sz w:val="52"/>
                          <w:szCs w:val="52"/>
                          <w:lang w:eastAsia="zh-CN"/>
                        </w:rPr>
                      </w:pPr>
                      <w:r>
                        <w:rPr>
                          <w:rFonts w:hint="eastAsia"/>
                          <w:sz w:val="52"/>
                          <w:szCs w:val="52"/>
                          <w:lang w:eastAsia="zh-CN"/>
                        </w:rPr>
                        <w:t>馆陶县发展改革局部门决算公开</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3360;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w="9525">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&#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Vam52QAAAAoBAAAPAAAAAAAAAAEAIAAAACIAAABk&#10;cnMvZG93bnJldi54bWxQSwECFAAUAAAACACHTuJAT37W68wBAACBAwAADgAAAAAAAAABACAAAAAo&#10;AQAAZHJzL2Uyb0RvYy54bWxQSwUGAAAAAAYABgBZAQAAZg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Chgu2AAAAAsBAAAPAAAAAAAAAAEAIAAAACIAAABk&#10;cnMvZG93bnJldi54bWxQSwECFAAUAAAACACHTuJARbw6vQYCAADvAwAADgAAAAAAAAABACAAAAAn&#10;AQAAZHJzL2Uyb0RvYy54bWxQSwUGAAAAAAYABgBZAQAAnwU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_x0000_s1026" o:spid="_x0000_s1026" o:spt="203" style="position:absolute;left:0pt;margin-left:1.25pt;margin-top:821.7pt;height:21.45pt;width:595.25pt;z-index:25166438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01yfJdoAAAAMAQAADwAAAAAAAAABACAAAAAiAAAAZHJzL2Rvd25yZXYueG1sUEsBAhQAFAAA&#10;AAgAh07iQBzYOZGYAgAADgcAAA4AAAAAAAAAAQAgAAAAKQEAAGRycy9lMm9Eb2MueG1sUEsFBgAA&#10;AAAGAAYAWQEAADM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9264" behindDoc="1" locked="0" layoutInCell="1" allowOverlap="1">
                <wp:simplePos x="0" y="0"/>
                <wp:positionH relativeFrom="page">
                  <wp:posOffset>3710305</wp:posOffset>
                </wp:positionH>
                <wp:positionV relativeFrom="page">
                  <wp:posOffset>944880</wp:posOffset>
                </wp:positionV>
                <wp:extent cx="7623175" cy="3775075"/>
                <wp:effectExtent l="0" t="0" r="15875" b="15875"/>
                <wp:wrapNone/>
                <wp:docPr id="4" name="组合 10"/>
                <wp:cNvGraphicFramePr/>
                <a:graphic xmlns:a="http://schemas.openxmlformats.org/drawingml/2006/main">
                  <a:graphicData uri="http://schemas.microsoft.com/office/word/2010/wordprocessingGroup">
                    <wpg:wgp>
                      <wpg:cNvGrpSpPr/>
                      <wpg:grpSpPr>
                        <a:xfrm>
                          <a:off x="0" y="0"/>
                          <a:ext cx="7623175" cy="3775026"/>
                          <a:chOff x="13622" y="283"/>
                          <a:chExt cx="12005" cy="6207"/>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1" name="文本框 10"/>
                        <wps:cNvSpPr txBox="1"/>
                        <wps:spPr>
                          <a:xfrm>
                            <a:off x="17229" y="5021"/>
                            <a:ext cx="8083" cy="1469"/>
                          </a:xfrm>
                          <a:prstGeom prst="rect">
                            <a:avLst/>
                          </a:prstGeom>
                          <a:noFill/>
                          <a:ln w="9525">
                            <a:noFill/>
                          </a:ln>
                          <a:effectLst/>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square" rtlCol="0">
                          <a:spAutoFit/>
                        </wps:bodyPr>
                      </wps:wsp>
                    </wpg:wgp>
                  </a:graphicData>
                </a:graphic>
              </wp:anchor>
            </w:drawing>
          </mc:Choice>
          <mc:Fallback>
            <w:pict>
              <v:group id="组合 10" o:spid="_x0000_s1026" o:spt="203" style="position:absolute;left:0pt;margin-left:292.15pt;margin-top:74.4pt;height:297.25pt;width:600.25pt;mso-position-horizontal-relative:page;mso-position-vertical-relative:page;z-index:-251657216;mso-width-relative:page;mso-height-relative:page;" coordorigin="13622,283" coordsize="12005,6207" o:gfxdata="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51uQEtsAAAAMAQAADwAAAAAAAAABACAAAAAiAAAAZHJzL2Rvd25yZXYu&#10;eG1sUEsBAhQAFAAAAAgAh07iQJTwUevcAgAAyQYAAA4AAAAAAAAAAQAgAAAAKgEAAGRycy9lMm9E&#10;b2MueG1sUEsFBgAAAAAGAAYAWQEAAHg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469;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p>
    <w:p>
      <w:pPr>
        <w:rPr>
          <w:rFonts w:ascii="黑体" w:hAnsi="Times New Roman" w:eastAsia="黑体" w:cs="Times New Roman"/>
          <w:sz w:val="48"/>
          <w:szCs w:val="48"/>
        </w:rPr>
      </w:pPr>
      <w:r>
        <mc:AlternateContent>
          <mc:Choice Requires="wps">
            <w:drawing>
              <wp:anchor distT="0" distB="0" distL="114300" distR="114300" simplePos="0" relativeHeight="251689984" behindDoc="1" locked="0" layoutInCell="1" allowOverlap="1">
                <wp:simplePos x="0" y="0"/>
                <wp:positionH relativeFrom="column">
                  <wp:posOffset>-805180</wp:posOffset>
                </wp:positionH>
                <wp:positionV relativeFrom="page">
                  <wp:posOffset>1349375</wp:posOffset>
                </wp:positionV>
                <wp:extent cx="7557770" cy="10682605"/>
                <wp:effectExtent l="0" t="0" r="5080" b="4445"/>
                <wp:wrapThrough wrapText="bothSides">
                  <wp:wrapPolygon>
                    <wp:start x="21591" y="-2"/>
                    <wp:lineTo x="0" y="0"/>
                    <wp:lineTo x="0" y="21600"/>
                    <wp:lineTo x="21591" y="21602"/>
                    <wp:lineTo x="8" y="21602"/>
                    <wp:lineTo x="21599" y="21600"/>
                    <wp:lineTo x="21599" y="0"/>
                    <wp:lineTo x="8" y="-2"/>
                    <wp:lineTo x="21591" y="-2"/>
                  </wp:wrapPolygon>
                </wp:wrapThrough>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4pt;margin-top:106.25pt;height:841.15pt;width:595.1pt;mso-position-vertical-relative:page;mso-wrap-distance-left:9pt;mso-wrap-distance-right:9pt;z-index:-251626496;v-text-anchor:middle;mso-width-relative:page;mso-height-relative:page;" fillcolor="#FFC000" filled="t" stroked="f" coordsize="21600,21600" wrapcoords="21591 -2 0 0 0 21600 21591 21602 8 21602 21599 21600 21599 0 8 -2 21591 -2" o:gfxdata="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54GkR3QAAAA4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w10:wrap type="through"/>
              </v:rect>
            </w:pict>
          </mc:Fallback>
        </mc:AlternateContent>
      </w:r>
      <w:r>
        <w:rPr>
          <w:rFonts w:hint="eastAsia" w:ascii="黑体" w:hAnsi="Times New Roman" w:eastAsia="黑体" w:cs="Times New Roman"/>
          <w:sz w:val="48"/>
          <w:szCs w:val="48"/>
        </w:rPr>
        <w:br w:type="page"/>
      </w: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馆陶县发展和改革局</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二〇二〇年七月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5" name="文本框 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8" o:spid="_x0000_s1026"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YTMp3AAAAA0BAAAPAAAAAAAAAAEAIAAAACIAAABkcnMvZG93&#10;bnJldi54bWxQSwECFAAUAAAACACHTuJAlHtA6jUCAACOBAAADgAAAAAAAAABACAAAAArAQAAZHJz&#10;L2Uyb0RvYy54bWxQSwUGAAAAAAYABgBZAQAA0gUAAAAA&#10;">
                <v:fill type="pattern" on="t" color2="#FFFFFF [3212]" o:title="5%" focussize="0,0" r:id="rId30"/>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主要职责</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一）组织编制全县国民经济和社会事业发展年度计划和中长期规划；汇总和分析国民经济和社会发展各种数据，进行宏观经济预测、预警，对经济运行进行调整；协调解决经济运行中的重大问题，研究提出经济结构调整的对策和建议；引导和促进全县生产力布局合理化和区域经济协调发展。</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二）制定和实施全县经济发展有关政策、总体规划；协调完成市下达全社会固定资产投资任务；监督好政策性资金的投入方向；指导协调全县招投标工作，会同有关部门落实招投标地方性配套法规、综合政策等，并监督实施研究提出全县外资和境外投资的发展战略，安排利用外资和境外投资重点项目。</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（三）提出培育和完善市场体系的战略和政策；负责全县市场建设的规划、协调工作；组织制订工业企业经销政策，指导企业扭亏增盈和工业企业流通部门的行业管理。搞好第三产业发展规划，促进快速发展。</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四）认真贯彻国家各项产业政策，搞好项目建设前期备案、核准和审批申报，负责全县项目谋划和重点项目建设工作方案的制定，并做好监督、调度、筛选、认定、督导和考核工作。搞好市级以上重点项目的上报工作并切实做好监督。</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（五）会同有关部门研究制定全县高新技术产业发展战略和政策措施，推进科技成果的产业化；牵头协调全县高新技术产业化工作。</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（六）研究全县农业和农村经济发展战略和措施；推进农村基础设施建设和城镇化建设；编制和实施全县生态环境建设规划。</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（七）研究全县文教、卫生等各项社会事业的发展规划，推进基础设施建设。</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八）负责企业工作，对各种经济成份的企业实行宏观管理和指导，规范企业行为，推进建立现代企业制度；研究发展企业集团的政策、措施，指导企业集团的组建，指导国有企业和县骨干企业管理、扭亏脱困和减轻企业负担工作，组织管理企业内部法律顾问工作；指导企业管理人员的培训。</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（九）按照国家、省、市有关政策规定，搞好本县经济体制改革工作。</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（十）研究提出信息产业发展战略和中长期规划，制定鼓励信息产业发展的政策、措施；负责全县经济信息网络建设及经济信息市场管理；指导和促进信息产业的健康发展。</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一）推进可持续发展战略，负责节能减排的综合协调工作；组织拟定发展循环经济、全社会能源资源节约和综合利用规划及政策措施，并协调实施；参与编制生态建设、环境保护规划；协调生态建设、能源资源节约和综合利用的重大问题，综合协调环保产业和清洁生产促进有关工作；承担县节能减排工作领导小组的具体工作。</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（十二）协调、督导和推进东部振兴工作，组织制定东部振兴规划；协调解决东部振兴过程中遇到的重大问题。</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（十三）贯彻执行国家的价格法律、法规、方针和政策；组织实施国家、省和市制定的价格（收费）政策及改革方案。</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（十四）负责拟订全县价格总水平年度调控计划和调控目标；监测、预测全县价格总水平及其结构变动趋势，提出调控建议。</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（十五）依法组织对重要商品和服务价格、成本、市场供求的变动情况进行跟踪、采集、分析、预测、预警和公布等活动，为政府实施宏观调控提供决策依据。</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（十六）贯彻落实国家和省有关粮油流通的方针政策和法规制度，指导、深化粮油流通体制改革，研究拟定粮油流通和粮油储备的发展战略、计划。</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（十七）完善粮食储备体系，健全粮食监测预警和应急机制，加强对全县粮食流通体制监督检查工作。</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（十八）负责所属企业党的建设、干部队伍建设、精神文明建设和思想政治工作；指导本系统纪检、监察和廉政、勤政建设。</w:t>
      </w:r>
    </w:p>
    <w:p>
      <w:pPr>
        <w:widowControl/>
        <w:ind w:firstLine="600"/>
        <w:jc w:val="left"/>
        <w:rPr>
          <w:rFonts w:ascii="仿宋_GB2312" w:eastAsia="仿宋_GB2312" w:cs="ArialUnicodeMS"/>
          <w:kern w:val="0"/>
          <w:sz w:val="32"/>
          <w:szCs w:val="32"/>
        </w:rPr>
      </w:pPr>
      <w:r>
        <w:rPr>
          <w:rFonts w:hint="eastAsia" w:ascii="仿宋_GB2312" w:eastAsia="仿宋_GB2312" w:cs="ArialUnicodeMS"/>
          <w:kern w:val="0"/>
          <w:sz w:val="32"/>
          <w:szCs w:val="32"/>
        </w:rPr>
        <w:t>（十九）负责局直属经营性企事业单位资产监管、生产经营和改革发展；负责局机关及直属单位的党建工作、思想政治工作和社会主义精神文明以及组织、人事、劳动、计划生育工作。</w:t>
      </w:r>
    </w:p>
    <w:p>
      <w:pPr>
        <w:spacing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（二十）承办县人大、县政协建议、提案议案，承办县委、县政府交办的其他事项。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320" w:firstLineChars="1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馆陶县发展和改革局</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rPr>
              <w:t>财政</w:t>
            </w:r>
            <w:r>
              <w:rPr>
                <w:rFonts w:hint="eastAsia" w:ascii="仿宋_GB2312" w:hAnsi="Calibri" w:eastAsia="仿宋_GB2312" w:cs="ArialUnicodeMS"/>
                <w:kern w:val="0"/>
                <w:sz w:val="28"/>
                <w:szCs w:val="28"/>
                <w:lang w:eastAsia="zh-CN"/>
              </w:rPr>
              <w:t>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564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564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8793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2" name="文本框 6"/>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upright="1"/>
                    </wps:wsp>
                  </a:graphicData>
                </a:graphic>
              </wp:anchor>
            </w:drawing>
          </mc:Choice>
          <mc:Fallback>
            <w:pict>
              <v:shape id="文本框 6" o:spid="_x0000_s1026" o:spt="202" type="#_x0000_t202" style="position:absolute;left:0pt;margin-left:-90.8pt;margin-top:4.35pt;height:263.1pt;width:613.65pt;z-index:25168793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Hz4toAAAALAQAADwAAAAAAAAABACAAAAAiAAAAZHJzL2Rvd25y&#10;ZXYueG1sUEsBAhQAFAAAAAgAh07iQCGZd181AgAAjgQAAA4AAAAAAAAAAQAgAAAAKQEAAGRycy9l&#10;Mm9Eb2MueG1sUEsFBgAAAAAGAAYAWQEAANAFAAAAAA==&#10;">
                <v:fill type="pattern" on="t" color2="#FFFFFF [3212]"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入总计13022.12万元。与2018年度决算相比，收入增加12641.09万元，增长3317.61%，主要原因是机构改革，2018年的收入数是单独原发改局的收入数，2019年的收入数是机构改革合并后由原发改局、原物价局、原工信局、原科技局、原粮食局合并一块的后的数，本部门2019年度支出总计12221.12万元，与2018年度决算相比支出增加6071.35%，支出数增加的原因：2018年的支出数是单独原发改局的支出数，2019年的支出数是机构改革合并后由原发改局、原物价局、原工信局、原科技局、原粮食局合并一块的后的数。</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本部门2019年度本年收入合计13022.12万元，其中：财政拨款收入13022.12万元，占100%。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本部门2019年度本年支出合计12221.12万元，其中：基本支出555.07万元，占4.54%；项目支出11666.04万元，占95.46%。</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13022.12万元,比2018年度增加12641.09万元，增长3317.61%，主要是主要原因是机构改革，2018年的收入数是单独原发改局的收入数，2019年的收入数是机构改革合并后由原发改局、原物价局、原工信局、原科技局、原粮食局合并一块的后的数；本年支出12221.12万元，比2018年比，支出增加12023.09万元，增长6071.35%，主要是2018年的支出数是单独原发改局的支出数，2019年的支出数是机构改革合并后由原发改局、原物价局、原工信局、原科技局、原粮食局合并一块的后的数。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1、一般公共预算财政拨款本年收入11667.24万元，比上年增加11286.21万元；主要是2019年的一般公共预算财政</w:t>
      </w:r>
      <w:r>
        <w:rPr>
          <w:rFonts w:hint="eastAsia" w:ascii="仿宋_GB2312" w:hAnsi="Times New Roman" w:eastAsia="仿宋_GB2312" w:cs="DengXian-Regular"/>
          <w:sz w:val="32"/>
          <w:szCs w:val="32"/>
          <w:lang w:eastAsia="zh-CN"/>
        </w:rPr>
        <w:t>拨款</w:t>
      </w:r>
      <w:r>
        <w:rPr>
          <w:rFonts w:hint="eastAsia" w:ascii="仿宋_GB2312" w:hAnsi="Times New Roman" w:eastAsia="仿宋_GB2312" w:cs="DengXian-Regular"/>
          <w:sz w:val="32"/>
          <w:szCs w:val="32"/>
        </w:rPr>
        <w:t>收入数由原发改局、原物价局、原工信局、原科技局、原粮食局合并一块的后的数；本年支出11454.25万元，比上年增加11256.22万元，增长5684.09%，主要是2018年一般公共预算支出数是单纯原发改局支出数，而2019年的支出数是机构改革合并后由原发改局、原物价局、原工信局、原科技局、原粮食局合并一块的后的数。</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2、政府性基金预算财政拨款本年收入766.86万元，比上年增加766.86万元，2018年原发改局政府性基金预算数为0。原发改局2018年无政府性预算基金。</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12434.10万元，年初预算数为5140.72万元，完成年初预算的241.87%,比年初预算增加7293.38万元，决算数大于预算数主要原因是追加专项资金；本年支出12221.12万元，年初支出决算数为5140.72万元，完成年初预算的237.73%,比年初预算增加7080.4万元，决算数大于预算数主要原因是追加专项资金。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11667.24万元，完成年初预算226.96%，比年初预算增加6526.538万元，主要是原因是追加专项资金；支出完成年初预算237.73%，比年初预算增加7080.4万元，主要原因是追加专项资金。因机构改革，一般公共预算财政</w:t>
      </w:r>
      <w:r>
        <w:rPr>
          <w:rFonts w:hint="eastAsia" w:ascii="仿宋_GB2312" w:hAnsi="Times New Roman" w:eastAsia="仿宋_GB2312" w:cs="DengXian-Regular"/>
          <w:sz w:val="32"/>
          <w:szCs w:val="32"/>
          <w:lang w:eastAsia="zh-CN"/>
        </w:rPr>
        <w:t>拨款</w:t>
      </w:r>
      <w:bookmarkStart w:id="0" w:name="_GoBack"/>
      <w:bookmarkEnd w:id="0"/>
      <w:r>
        <w:rPr>
          <w:rFonts w:hint="eastAsia" w:ascii="仿宋_GB2312" w:hAnsi="Times New Roman" w:eastAsia="仿宋_GB2312" w:cs="DengXian-Regular"/>
          <w:sz w:val="32"/>
          <w:szCs w:val="32"/>
        </w:rPr>
        <w:t>数与上年决算数没有可比性。</w:t>
      </w:r>
    </w:p>
    <w:p>
      <w:pPr>
        <w:adjustRightInd w:val="0"/>
        <w:snapToGrid w:val="0"/>
        <w:spacing w:line="580" w:lineRule="exact"/>
        <w:ind w:left="420" w:leftChars="200"/>
        <w:jc w:val="left"/>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2、政府性基金预算财政拨款本年收入766.86万元，完成年初预算100%，比年初预算持平，主要是西粮库退城进郊项目；支出完成年初预算32.25%，比年初预算减少813万元，主要是西粮库退城进效工程进度有关。</w:t>
      </w:r>
    </w:p>
    <w:p>
      <w:pPr>
        <w:numPr>
          <w:ilvl w:val="0"/>
          <w:numId w:val="2"/>
        </w:num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left="319" w:leftChars="152" w:firstLine="320" w:firstLineChars="1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12221.12万元，主要用于以下方面一般公共服务（类）支出523.99万元，占4.29%，科学技术类支出6020.02万元，占49.26%；社会保障和就业（类）支出43.56万元，占0.37%；卫生健康（类）支出18.71万元，占0.153%;城乡社区支出766.86万元，占6.27%；资源勘探信息支出4286.4万元，占35.07%；粮油物资储备支出433.58万元，占3.55%；其他支出128万元，占1.05%。支出数12221.12万元与年初预算内数743.56万元比增加了 1543.61%，增加的原因一是因机构合并，人员由最初的15人增加到50人，人员经费增多，二是专项经费增加，主要是因机构改革</w:t>
      </w:r>
      <w:r>
        <w:rPr>
          <w:rFonts w:hint="eastAsia" w:ascii="仿宋_GB2312" w:hAnsi="Times New Roman" w:eastAsia="仿宋_GB2312" w:cs="DengXian-Regular"/>
          <w:sz w:val="32"/>
          <w:szCs w:val="32"/>
          <w:lang w:eastAsia="zh-CN"/>
        </w:rPr>
        <w:t>后</w:t>
      </w:r>
      <w:r>
        <w:rPr>
          <w:rFonts w:hint="eastAsia" w:ascii="仿宋_GB2312" w:hAnsi="Times New Roman" w:eastAsia="仿宋_GB2312" w:cs="DengXian-Regular"/>
          <w:sz w:val="32"/>
          <w:szCs w:val="32"/>
        </w:rPr>
        <w:t>项目增多。因</w:t>
      </w:r>
      <w:r>
        <w:rPr>
          <w:rFonts w:hint="eastAsia" w:ascii="仿宋_GB2312" w:hAnsi="Times New Roman" w:eastAsia="仿宋_GB2312" w:cs="DengXian-Regular"/>
          <w:sz w:val="32"/>
          <w:szCs w:val="32"/>
          <w:lang w:eastAsia="zh-CN"/>
        </w:rPr>
        <w:t>此</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2019年决算</w:t>
      </w:r>
      <w:r>
        <w:rPr>
          <w:rFonts w:hint="eastAsia" w:ascii="仿宋_GB2312" w:hAnsi="Times New Roman" w:eastAsia="仿宋_GB2312" w:cs="DengXian-Regular"/>
          <w:sz w:val="32"/>
          <w:szCs w:val="32"/>
        </w:rPr>
        <w:t>数与上年决算数没有可比性。</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年度财政拨款基本支出555.07万元，其中：人员经费 338.71万元，主要包括工资福利支出290.32万元，对个人和家庭的补助48.4万元，商品和服务支出216.36万元。</w:t>
      </w:r>
    </w:p>
    <w:p>
      <w:pPr>
        <w:adjustRightInd w:val="0"/>
        <w:snapToGrid w:val="0"/>
        <w:spacing w:line="580" w:lineRule="exact"/>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本部门2019年度“三公”经费支出共计1.23万元，完成预算的100%,较预算增加0万元，增长0%，；较2018年度减少0.03万元，降低2.38%，主要是单位严格控制公务车出行。具体情况如下：</w:t>
      </w:r>
    </w:p>
    <w:p>
      <w:pPr>
        <w:numPr>
          <w:ilvl w:val="0"/>
          <w:numId w:val="3"/>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施工因公出国（境）费支出较预算增加0万元，增长0%,主要是本部门没有因公出国情况。</w:t>
      </w:r>
    </w:p>
    <w:p>
      <w:pPr>
        <w:adjustRightInd w:val="0"/>
        <w:snapToGrid w:val="0"/>
        <w:spacing w:line="580" w:lineRule="exact"/>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（二）公务用车购置及运行维护费支出1.23万元。</w:t>
      </w:r>
      <w:r>
        <w:rPr>
          <w:rFonts w:hint="eastAsia" w:ascii="仿宋_GB2312" w:hAnsi="Times New Roman" w:eastAsia="仿宋_GB2312" w:cs="DengXian-Regular"/>
          <w:sz w:val="32"/>
          <w:szCs w:val="32"/>
        </w:rPr>
        <w:t>本部门2019年度公务用车购置为0元，运行维护费较预算减少0.03万元，降低2.38%,主要是严格控制车辆运行维护费；</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经费与上年持平，都是0万元，没有购置新的公务用车。公务用车购置费支出较预算持平，年初没有预算购买公务用车；公务用车运行维护费较上年减少0.03万元，降低2.38%,主要是单位严格控制公务车出行。</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本部门2019年度单位公务用车保有量1辆。公车运行维护费支出较预算持平；较上年减少0.03万元，降低2.38%，主要是单位严格控制公务车出行。</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本部门2019年度公务接待共0批次、0人次。主要是本单位无此项业务发生。</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预算绩效管理工作开展情况。</w:t>
      </w:r>
    </w:p>
    <w:p>
      <w:pPr>
        <w:spacing w:line="640" w:lineRule="exact"/>
        <w:ind w:firstLine="640" w:firstLineChars="200"/>
        <w:rPr>
          <w:rFonts w:ascii="仿宋" w:hAnsi="仿宋" w:eastAsia="仿宋" w:cs="宋体"/>
          <w:kern w:val="0"/>
          <w:sz w:val="32"/>
          <w:szCs w:val="32"/>
          <w:lang w:val="zh-CN"/>
        </w:rPr>
      </w:pPr>
      <w:r>
        <w:rPr>
          <w:rFonts w:hint="eastAsia" w:ascii="仿宋_GB2312" w:hAnsi="仿宋_GB2312" w:eastAsia="仿宋_GB2312" w:cs="仿宋_GB2312"/>
          <w:sz w:val="32"/>
          <w:szCs w:val="32"/>
        </w:rPr>
        <w:t>根据预算绩效管理要求，本部门组织对2019年度一般公共预算项目支出全面开展绩效自评，共有项目56个，共涉及资金12467.05万元，占一般公共预算项目支出总额的100%。组织对2019年度55个一般预算项目和1个政府性基金预算项目支出开展绩效自评，共涉及资金12467.05万元，一般公共预算项目中，对企业补助资金占预算项目资金总额的87.35%，发改事务占0.45%，粮油储备事项占12.2%，政府性基金预算项目支出总额的6.15%。组织对55个一般预算项目1个政府性基金等56个项目开展了部门评价，涉及一般公共预算支出11700.1812万元，政府性基金预算支出766.8635万元。从评价情况来看，</w:t>
      </w:r>
      <w:r>
        <w:rPr>
          <w:rFonts w:hint="eastAsia" w:ascii="仿宋" w:hAnsi="仿宋" w:eastAsia="仿宋" w:cs="宋体"/>
          <w:kern w:val="0"/>
          <w:sz w:val="32"/>
          <w:szCs w:val="32"/>
          <w:lang w:val="zh-CN"/>
        </w:rPr>
        <w:t>为充分调动企业的积极性，通过减税降费，加大支持企业发展资金投入，使企业更具备市场竞争力，企业基础设施的建设得到加强，帮助了中小微企业渡过难关，实现了农民工就业问题，也解决了社会不稳定因素，促使企业选择更好的项目，提升经济发展。重点扶持河北金环建设集团、邯郸市益川工贸公司、河北万利特种车辆制造公司、邯郸四通电工新技术公司、河北镕达环保科技公司、河北力拉农业机械制造公司、河北金翔饲料进出口公司、河北君邦卫生用品公司、河北铠特农机公司等企业，科技含量高、符合国家产业政策发展方向。财政拨付资金</w:t>
      </w:r>
      <w:r>
        <w:rPr>
          <w:rFonts w:hint="eastAsia" w:ascii="仿宋" w:hAnsi="仿宋" w:eastAsia="仿宋" w:cs="宋体"/>
          <w:kern w:val="0"/>
          <w:sz w:val="32"/>
          <w:szCs w:val="32"/>
        </w:rPr>
        <w:t>1500</w:t>
      </w:r>
      <w:r>
        <w:rPr>
          <w:rFonts w:hint="eastAsia" w:ascii="仿宋" w:hAnsi="仿宋" w:eastAsia="仿宋" w:cs="宋体"/>
          <w:kern w:val="0"/>
          <w:sz w:val="32"/>
          <w:szCs w:val="32"/>
          <w:lang w:val="zh-CN"/>
        </w:rPr>
        <w:t>万元，其中：财政拨款</w:t>
      </w:r>
      <w:r>
        <w:rPr>
          <w:rFonts w:hint="eastAsia" w:ascii="仿宋" w:hAnsi="仿宋" w:eastAsia="仿宋" w:cs="宋体"/>
          <w:kern w:val="0"/>
          <w:sz w:val="32"/>
          <w:szCs w:val="32"/>
        </w:rPr>
        <w:t>1500</w:t>
      </w:r>
      <w:r>
        <w:rPr>
          <w:rFonts w:hint="eastAsia" w:ascii="仿宋" w:hAnsi="仿宋" w:eastAsia="仿宋" w:cs="宋体"/>
          <w:kern w:val="0"/>
          <w:sz w:val="32"/>
          <w:szCs w:val="32"/>
          <w:lang w:val="zh-CN"/>
        </w:rPr>
        <w:t>万元（县级</w:t>
      </w:r>
      <w:r>
        <w:rPr>
          <w:rFonts w:hint="eastAsia" w:ascii="仿宋" w:hAnsi="仿宋" w:eastAsia="仿宋" w:cs="宋体"/>
          <w:kern w:val="0"/>
          <w:sz w:val="32"/>
          <w:szCs w:val="32"/>
        </w:rPr>
        <w:t>1500</w:t>
      </w:r>
      <w:r>
        <w:rPr>
          <w:rFonts w:hint="eastAsia" w:ascii="仿宋" w:hAnsi="仿宋" w:eastAsia="仿宋" w:cs="宋体"/>
          <w:kern w:val="0"/>
          <w:sz w:val="32"/>
          <w:szCs w:val="32"/>
          <w:lang w:val="zh-CN"/>
        </w:rPr>
        <w:t>万元）。截止2019年12月31日，实际已使用资金</w:t>
      </w:r>
      <w:r>
        <w:rPr>
          <w:rFonts w:hint="eastAsia" w:ascii="仿宋" w:hAnsi="仿宋" w:eastAsia="仿宋" w:cs="宋体"/>
          <w:kern w:val="0"/>
          <w:sz w:val="32"/>
          <w:szCs w:val="32"/>
        </w:rPr>
        <w:t>1468</w:t>
      </w:r>
      <w:r>
        <w:rPr>
          <w:rFonts w:hint="eastAsia" w:ascii="仿宋" w:hAnsi="仿宋" w:eastAsia="仿宋" w:cs="宋体"/>
          <w:kern w:val="0"/>
          <w:sz w:val="32"/>
          <w:szCs w:val="32"/>
          <w:lang w:val="zh-CN"/>
        </w:rPr>
        <w:t>万元，资金使用率</w:t>
      </w:r>
      <w:r>
        <w:rPr>
          <w:rFonts w:hint="eastAsia" w:ascii="仿宋" w:hAnsi="仿宋" w:eastAsia="仿宋" w:cs="宋体"/>
          <w:kern w:val="0"/>
          <w:sz w:val="32"/>
          <w:szCs w:val="32"/>
        </w:rPr>
        <w:t>98%</w:t>
      </w:r>
      <w:r>
        <w:rPr>
          <w:rFonts w:hint="eastAsia" w:ascii="仿宋" w:hAnsi="仿宋" w:eastAsia="仿宋" w:cs="宋体"/>
          <w:kern w:val="0"/>
          <w:sz w:val="32"/>
          <w:szCs w:val="32"/>
          <w:lang w:val="zh-CN"/>
        </w:rPr>
        <w:t>；</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基本情况</w:t>
      </w:r>
    </w:p>
    <w:p>
      <w:pPr>
        <w:autoSpaceDE w:val="0"/>
        <w:autoSpaceDN w:val="0"/>
        <w:adjustRightInd w:val="0"/>
        <w:spacing w:line="70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rPr>
        <w:t>科技兴国，通过建立科技企业库，培育省级高新科技技术企业，引导企业加大研发投入，让科技成果投入生产运行中，带动经济发展</w:t>
      </w:r>
      <w:r>
        <w:rPr>
          <w:rFonts w:hint="eastAsia" w:ascii="仿宋" w:hAnsi="仿宋" w:eastAsia="仿宋" w:cs="宋体"/>
          <w:kern w:val="0"/>
          <w:sz w:val="32"/>
          <w:szCs w:val="32"/>
          <w:lang w:val="zh-CN"/>
        </w:rPr>
        <w:t>，重点支持河北铠特农机、大华化工、荣特化工、瑞邦化工、福德化工、昊诺化工、科正化工、三林轴承、峻宇农机、河北洁雅卫生用品等有限公司、河北华清光电材料有限公司等企业,重点实施科教兴国战略，服务大众，万众创新，推动科学技术改造,传统产业向高新技术产业发展。财政拨付资金5782.9万元，其中：财政拨款5782.9万元.截止2019年12月31日，实际已使用资金5782.9万元，项目已完成。</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项目组织、管理及流程</w:t>
      </w:r>
    </w:p>
    <w:p>
      <w:pPr>
        <w:spacing w:line="64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lang w:val="zh-CN"/>
        </w:rPr>
        <w:t>根据上级文件精神及县委县政府安排，按照相关工作的流程进行办理。</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w:t>
      </w:r>
      <w:r>
        <w:rPr>
          <w:rFonts w:hint="eastAsia" w:ascii="仿宋" w:hAnsi="仿宋" w:eastAsia="仿宋" w:cs="仿宋_GB2312"/>
          <w:sz w:val="32"/>
          <w:szCs w:val="32"/>
          <w:lang w:eastAsia="zh-CN"/>
        </w:rPr>
        <w:t>《中华人民共和国科学技术进步法》</w:t>
      </w:r>
      <w:r>
        <w:rPr>
          <w:rFonts w:hint="eastAsia" w:ascii="仿宋" w:hAnsi="仿宋" w:eastAsia="仿宋" w:cs="仿宋_GB2312"/>
          <w:sz w:val="32"/>
          <w:szCs w:val="32"/>
        </w:rPr>
        <w:t>等文件相关要求，按照相关工作流程进行办理。</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项目绩效目标</w:t>
      </w:r>
    </w:p>
    <w:p>
      <w:pPr>
        <w:spacing w:line="64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科技兴国，通过建立科技企业库，培育省级高新科技技术企业，引导企业加大研发投入，让科技成果投入生产运行中，带动经济发展。</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绩效运行监控设计与实施</w:t>
      </w:r>
    </w:p>
    <w:p>
      <w:pPr>
        <w:spacing w:line="640" w:lineRule="exact"/>
        <w:ind w:firstLine="640" w:firstLineChars="200"/>
        <w:rPr>
          <w:rFonts w:ascii="仿宋" w:hAnsi="仿宋" w:eastAsia="仿宋" w:cs="宋体"/>
          <w:kern w:val="0"/>
          <w:sz w:val="32"/>
          <w:szCs w:val="32"/>
          <w:lang w:val="zh-CN"/>
        </w:rPr>
      </w:pPr>
      <w:r>
        <w:rPr>
          <w:rFonts w:hint="eastAsia" w:ascii="仿宋" w:hAnsi="仿宋" w:eastAsia="仿宋" w:cs="宋体"/>
          <w:kern w:val="0"/>
          <w:sz w:val="32"/>
          <w:szCs w:val="32"/>
          <w:lang w:val="zh-CN"/>
        </w:rPr>
        <w:t>根据上级文件精神和县委县政府的安排，资金拔付到位后，及时全额拔付给支持的企业。实施科教兴国战略，服务大众，万众创新，推动科学技术改造,传统产业向高新技术产业发展。</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总结</w:t>
      </w:r>
    </w:p>
    <w:p>
      <w:pPr>
        <w:widowControl/>
        <w:tabs>
          <w:tab w:val="left" w:pos="298"/>
        </w:tabs>
        <w:spacing w:line="640" w:lineRule="exact"/>
        <w:ind w:firstLine="640" w:firstLineChars="200"/>
        <w:jc w:val="left"/>
        <w:rPr>
          <w:rFonts w:ascii="仿宋" w:hAnsi="仿宋" w:eastAsia="仿宋"/>
          <w:sz w:val="32"/>
          <w:szCs w:val="32"/>
        </w:rPr>
      </w:pPr>
      <w:r>
        <w:rPr>
          <w:rFonts w:hint="eastAsia" w:ascii="仿宋" w:hAnsi="仿宋" w:eastAsia="仿宋" w:cs="仿宋_GB2312"/>
          <w:bCs/>
          <w:sz w:val="32"/>
          <w:szCs w:val="32"/>
        </w:rPr>
        <w:t>通过开展绩效监控评价，清晰的了解单位项目资金使用进度、产生的效益以及合规情况等，在今后的项目实施中提高使用效率，积极发挥项目资金作用。</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本部门在今年部门决算公开中反映56项目个项目绩效自评结果为优秀。</w:t>
      </w:r>
    </w:p>
    <w:p>
      <w:pPr>
        <w:keepNext/>
        <w:keepLines/>
        <w:numPr>
          <w:ilvl w:val="0"/>
          <w:numId w:val="1"/>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     2019年度发改局机关运行经费为216.36万元。比2018年增加194.97万元，增长911.5%，增加的主要原因是机构改革，单位合并办公，人员由最初的15人，增加到50人，办公地点和设备增加。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本部门2019年度政府采购支出总额1.2万元，从采购类型来看，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截至2019年12月31日，本部门共有车辆1辆，比上年没变化。单位价值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万元以上通用设备0台（套），比上年比没变化，单位价值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万元以上专用设备0台（套）跟上年比无变化。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1.本部门2019年度无收支及结转结余情况，故国有资产经营表以空表列示。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88960"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upright="1"/>
                    </wps:wsp>
                  </a:graphicData>
                </a:graphic>
              </wp:anchor>
            </w:drawing>
          </mc:Choice>
          <mc:Fallback>
            <w:pict>
              <v:shape id="文本框 5" o:spid="_x0000_s1026" o:spt="202" type="#_x0000_t202" style="position:absolute;left:0pt;margin-left:-80.45pt;margin-top:34.8pt;height:263.1pt;width:613.65pt;z-index:25168896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5vsn2wAAAAwBAAAPAAAAAAAAAAEAIAAAACIAAABkcnMvZG93&#10;bnJldi54bWxQSwECFAAUAAAACACHTuJA4R9GzzYCAACOBAAADgAAAAAAAAABACAAAAAqAQAAZHJz&#10;L2Uyb0RvYy54bWxQSwUGAAAAAAYABgBZAQAA0gUAAAAA&#10;">
                <v:fill type="pattern" on="t" color2="#FFFFFF [3212]" o:title="5%" focussize="0,0" r:id="rId30"/>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upright="1"/>
                    </wps:wsp>
                  </a:graphicData>
                </a:graphic>
              </wp:anchor>
            </w:drawing>
          </mc:Choice>
          <mc:Fallback>
            <w:pict>
              <v:shape id="文本框 4"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ag4rcAAAADQEAAA8AAAAAAAAAAQAgAAAAIgAAAGRycy9kb3du&#10;cmV2LnhtbFBLAQIUABQAAAAIAIdO4kDSBrBhNAIAAI0EAAAOAAAAAAAAAAEAIAAAACsBAABkcnMv&#10;ZTJvRG9jLnhtbFBLBQYAAAAABgAGAFkBAADRBQAAAAA=&#10;">
                <v:fill type="pattern" on="t" color2="#FFFFFF [3212]" o:title="5%"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tbl>
      <w:tblPr>
        <w:tblStyle w:val="6"/>
        <w:tblpPr w:leftFromText="180" w:rightFromText="180" w:vertAnchor="text" w:horzAnchor="page" w:tblpXSpec="center" w:tblpY="878"/>
        <w:tblOverlap w:val="never"/>
        <w:tblW w:w="10003" w:type="dxa"/>
        <w:jc w:val="center"/>
        <w:tblLayout w:type="fixed"/>
        <w:tblCellMar>
          <w:top w:w="0" w:type="dxa"/>
          <w:left w:w="0" w:type="dxa"/>
          <w:bottom w:w="0" w:type="dxa"/>
          <w:right w:w="0" w:type="dxa"/>
        </w:tblCellMar>
      </w:tblPr>
      <w:tblGrid>
        <w:gridCol w:w="3469"/>
        <w:gridCol w:w="600"/>
        <w:gridCol w:w="1398"/>
        <w:gridCol w:w="2997"/>
        <w:gridCol w:w="495"/>
        <w:gridCol w:w="1044"/>
      </w:tblGrid>
      <w:tr>
        <w:tblPrEx>
          <w:tblCellMar>
            <w:top w:w="0" w:type="dxa"/>
            <w:left w:w="0" w:type="dxa"/>
            <w:bottom w:w="0" w:type="dxa"/>
            <w:right w:w="0" w:type="dxa"/>
          </w:tblCellMar>
        </w:tblPrEx>
        <w:trPr>
          <w:trHeight w:val="489" w:hRule="atLeast"/>
          <w:jc w:val="center"/>
        </w:trPr>
        <w:tc>
          <w:tcPr>
            <w:tcW w:w="10003"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4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3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46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6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3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54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53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234"/>
                <w:tab w:val="right" w:pos="1001"/>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ab/>
            </w:r>
            <w:r>
              <w:rPr>
                <w:rFonts w:hint="eastAsia" w:ascii="宋体" w:hAnsi="宋体" w:eastAsia="宋体" w:cs="宋体"/>
                <w:color w:val="000000"/>
                <w:kern w:val="0"/>
                <w:sz w:val="22"/>
              </w:rPr>
              <w:t>11667.24</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523.99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766.86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6020.02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43.56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18.71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766.86</w:t>
            </w:r>
          </w:p>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4286.4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433.58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128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12434.1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12221.12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525"/>
                <w:tab w:val="right" w:pos="1708"/>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ab/>
            </w:r>
            <w:r>
              <w:rPr>
                <w:rFonts w:hint="eastAsia" w:ascii="宋体" w:hAnsi="宋体" w:eastAsia="宋体" w:cs="宋体"/>
                <w:color w:val="000000"/>
                <w:kern w:val="0"/>
                <w:sz w:val="22"/>
              </w:rPr>
              <w:t>588.02</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801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4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13022.12　</w:t>
            </w:r>
          </w:p>
        </w:tc>
        <w:tc>
          <w:tcPr>
            <w:tcW w:w="2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10003"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pPr w:leftFromText="180" w:rightFromText="180" w:vertAnchor="text" w:horzAnchor="page" w:tblpX="902" w:tblpY="690"/>
        <w:tblOverlap w:val="never"/>
        <w:tblW w:w="9265" w:type="dxa"/>
        <w:tblInd w:w="0" w:type="dxa"/>
        <w:tblLayout w:type="fixed"/>
        <w:tblCellMar>
          <w:top w:w="0" w:type="dxa"/>
          <w:left w:w="0" w:type="dxa"/>
          <w:bottom w:w="0" w:type="dxa"/>
          <w:right w:w="0" w:type="dxa"/>
        </w:tblCellMar>
      </w:tblPr>
      <w:tblGrid>
        <w:gridCol w:w="693"/>
        <w:gridCol w:w="58"/>
        <w:gridCol w:w="240"/>
        <w:gridCol w:w="1853"/>
        <w:gridCol w:w="1056"/>
        <w:gridCol w:w="1005"/>
        <w:gridCol w:w="765"/>
        <w:gridCol w:w="594"/>
        <w:gridCol w:w="1000"/>
        <w:gridCol w:w="1000"/>
        <w:gridCol w:w="1001"/>
      </w:tblGrid>
      <w:tr>
        <w:tblPrEx>
          <w:tblCellMar>
            <w:top w:w="0" w:type="dxa"/>
            <w:left w:w="0" w:type="dxa"/>
            <w:bottom w:w="0" w:type="dxa"/>
            <w:right w:w="0" w:type="dxa"/>
          </w:tblCellMar>
        </w:tblPrEx>
        <w:trPr>
          <w:trHeight w:val="670" w:hRule="atLeast"/>
        </w:trPr>
        <w:tc>
          <w:tcPr>
            <w:tcW w:w="9265"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12" w:hRule="atLeast"/>
        </w:trPr>
        <w:tc>
          <w:tcPr>
            <w:tcW w:w="6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0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trPr>
        <w:tc>
          <w:tcPr>
            <w:tcW w:w="69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10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01"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trPr>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7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trPr>
        <w:tc>
          <w:tcPr>
            <w:tcW w:w="99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8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trPr>
        <w:tc>
          <w:tcPr>
            <w:tcW w:w="99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trPr>
        <w:tc>
          <w:tcPr>
            <w:tcW w:w="99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284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trPr>
        <w:tc>
          <w:tcPr>
            <w:tcW w:w="284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12434.10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95"/>
              </w:tabs>
              <w:jc w:val="left"/>
              <w:rPr>
                <w:rFonts w:ascii="宋体" w:hAnsi="宋体" w:eastAsia="宋体" w:cs="宋体"/>
                <w:b/>
                <w:color w:val="000000"/>
                <w:sz w:val="22"/>
              </w:rPr>
            </w:pPr>
            <w:r>
              <w:rPr>
                <w:rFonts w:hint="eastAsia" w:ascii="宋体" w:hAnsi="宋体" w:eastAsia="宋体" w:cs="宋体"/>
                <w:b/>
                <w:color w:val="000000"/>
                <w:sz w:val="22"/>
              </w:rPr>
              <w:t>12434.10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 xml:space="preserve"> 201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一般公共服务支出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451.05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451.05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发展与改革事务</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451.05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451.05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2010401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303.17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303.17</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2010408</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物价管理</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73.000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73.00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2010450</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事业运行</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61.88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61.88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其他发展与改革事务支出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科学技术支出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5940.03</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5940.03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科学技术管理事务</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45.13</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2060199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其他科学技术管理事务支出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45.13</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技术研究与开发</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5894.9</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5894.9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2060402</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应用技术研究与开发</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5747.90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5747.90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2060403</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产业技术研究与开发</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42.00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42.00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其他技术研究与开发支出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105.00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105.00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39.63</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39.63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行政事业单位离退体</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39.63</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39.63</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2080502</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事业单位防退休</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7.28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7.28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2080505</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机关事业单位基本养老险缴费支出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32.35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32.35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5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13.04</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2101102</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事业单位医疗</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5.67</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其他行政事业单位医</w:t>
            </w:r>
          </w:p>
          <w:p>
            <w:pPr>
              <w:jc w:val="left"/>
              <w:rPr>
                <w:rFonts w:ascii="宋体" w:hAnsi="宋体" w:eastAsia="宋体" w:cs="宋体"/>
                <w:color w:val="000000"/>
                <w:sz w:val="18"/>
                <w:szCs w:val="18"/>
              </w:rPr>
            </w:pPr>
            <w:r>
              <w:rPr>
                <w:rFonts w:hint="eastAsia" w:ascii="宋体" w:hAnsi="宋体" w:eastAsia="宋体" w:cs="宋体"/>
                <w:color w:val="000000"/>
                <w:sz w:val="18"/>
                <w:szCs w:val="18"/>
              </w:rPr>
              <w:t>疗支也</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0.01</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0.01</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212</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城乡社区支出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766.86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766.86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21208</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国有土地使用权出让收入及对应专项债务收入安排的支出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259.86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259.86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2120899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其他国有土地使用权出让收入安排的支出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259.86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259.86</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21213</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城市基础设施配套费安排的支出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140.00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140.00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2121399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其他城市基础设施配套费安排的支出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140.00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140.00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21214</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6"/>
                <w:szCs w:val="16"/>
              </w:rPr>
              <w:t>污水处理费安排的支出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367.00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3"/>
                <w:szCs w:val="13"/>
              </w:rPr>
            </w:pPr>
            <w:r>
              <w:rPr>
                <w:rFonts w:hint="eastAsia" w:ascii="宋体" w:hAnsi="宋体" w:eastAsia="宋体" w:cs="宋体"/>
                <w:color w:val="000000"/>
                <w:sz w:val="20"/>
                <w:szCs w:val="20"/>
              </w:rPr>
              <w:t>2121499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3"/>
                <w:szCs w:val="13"/>
              </w:rPr>
            </w:pPr>
            <w:r>
              <w:rPr>
                <w:rFonts w:hint="eastAsia" w:ascii="宋体" w:hAnsi="宋体" w:eastAsia="宋体" w:cs="宋体"/>
                <w:color w:val="000000"/>
                <w:sz w:val="13"/>
                <w:szCs w:val="13"/>
              </w:rPr>
              <w:t>其他污水处理费安排的支出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69"/>
              </w:tabs>
              <w:jc w:val="right"/>
              <w:rPr>
                <w:rFonts w:ascii="宋体" w:hAnsi="宋体" w:eastAsia="宋体" w:cs="宋体"/>
                <w:color w:val="000000"/>
                <w:sz w:val="18"/>
                <w:szCs w:val="18"/>
              </w:rPr>
            </w:pPr>
            <w:r>
              <w:rPr>
                <w:rFonts w:hint="eastAsia" w:ascii="宋体" w:hAnsi="宋体" w:eastAsia="宋体" w:cs="宋体"/>
                <w:color w:val="000000"/>
                <w:sz w:val="18"/>
                <w:szCs w:val="18"/>
              </w:rPr>
              <w:t>367.00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367.00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资源勘探信息等支出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4765.24</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4765.24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21502</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制造业</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1100.00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1100.00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2150299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其他制造业支出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1100.00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1100.00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21505</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工业和信息产业监管</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320.00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2150510</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工业和信息产业支持</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320.00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320.00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支持中小企业发展和管理支出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3345.24</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3345.24</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2150801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22.09</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22.09</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2150805</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中小企业发展专项</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1548.00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1548.00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20"/>
                <w:szCs w:val="20"/>
              </w:rPr>
              <w:t>其他支持中小企业发展和管理支出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1775.15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1775.15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粮油物资储备支出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452.58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452.58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粮油事务</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365.08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365.08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2220106</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粮食专项业务活动</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2220199</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其他粮油事务支出</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362.08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362.08</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22204</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粮油储备</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87.50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87.50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2220401</w:t>
            </w: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储备粮油补贴</w:t>
            </w: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87.50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87.50</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8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trPr>
        <w:tc>
          <w:tcPr>
            <w:tcW w:w="9265"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tabs>
          <w:tab w:val="left" w:pos="886"/>
        </w:tabs>
        <w:jc w:val="left"/>
      </w:pPr>
    </w:p>
    <w:p>
      <w:pPr>
        <w:jc w:val="left"/>
      </w:pPr>
    </w:p>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240"/>
        <w:gridCol w:w="1528"/>
        <w:gridCol w:w="863"/>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9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7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5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7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7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6"/>
                <w:szCs w:val="16"/>
              </w:rPr>
              <w:t>一般公共服务支出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523.99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467.78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56.20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20104</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发展与改革事务</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523.99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467.78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56.20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2010401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359.17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303.17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56.00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2010408</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物价管理</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89.94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89.73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0.20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2010450</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事业运行</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61.88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61.88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2010499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其他发展与改革事务支出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13.00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13.00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科学技术支出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6020.02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01"/>
              </w:tabs>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6017.25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科学技术管理事务</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47.90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45.13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2060199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其他科学技术管理事务</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47.90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2.77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45.13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20604</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技术研究与开发</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5960.76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5960.76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2060402</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应用技术研究与开发</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5813.76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5813.76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2060403</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产业技术研究与开发</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42.00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42.00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2060499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其他技术研究与开发支出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105.00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105.00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20607</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科学技术普及</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11.36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11.36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2060705</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科技馆站</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11.36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11.36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208</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社会保障和就业支出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43.56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43.56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20805</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行政事业单位离退休</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43.56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43.56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2080502</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事业单位离退休</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11.21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11.21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2080505</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机关事业单位基本养老保险缴费支出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32.35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32.35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55"/>
              </w:tabs>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18.71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21011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8"/>
                <w:szCs w:val="18"/>
              </w:rPr>
              <w:t>行政事业单位医疗</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2101101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13.04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13.04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2101102</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事业单位医疗</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5.67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2101199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其他行政事业单位医疗支出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0.01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0.01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766.86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766.86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21208</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6"/>
                <w:szCs w:val="16"/>
              </w:rPr>
              <w:t>国有土地会用权出让收入及对应专项债务收入安排的支出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259.86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259.86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2120899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其他国有土地使用权出让收入安排的支出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259.86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259.86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21213</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城市基础设施配套安排的支出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2121399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8"/>
                <w:szCs w:val="18"/>
              </w:rPr>
              <w:t>其他城市基础设施配套安排的支出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21214</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污水处理费安排的支出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367.00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367.00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2121499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其他污水处理费安排的支出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367.00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367.00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6"/>
                <w:szCs w:val="16"/>
              </w:rPr>
              <w:t>资源勘探信息等支出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4286.40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22.25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4264.15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21502</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制造业</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900.00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900.00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2150299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其他制造业支出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900.00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900.00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21505</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6"/>
                <w:szCs w:val="16"/>
              </w:rPr>
              <w:t>工业和信息产业监管</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2150510</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6"/>
                <w:szCs w:val="16"/>
              </w:rPr>
              <w:t>工业和信息产业支持</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21508</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支持中小企业发展和管理支出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3346.40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22.25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3324.15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2150801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22.25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22.25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2150805</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8"/>
                <w:szCs w:val="18"/>
              </w:rPr>
              <w:t>中小企业发展专项</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1549.00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1549.00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2150899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8"/>
                <w:szCs w:val="18"/>
              </w:rPr>
              <w:t>其他支持中小企业发展和管理支出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1775.15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1775.15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222</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8"/>
                <w:szCs w:val="18"/>
              </w:rPr>
              <w:t>粮油物资储备支出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433.58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433.58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22201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粮油事务</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44.08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44.08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2220106</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8"/>
                <w:szCs w:val="18"/>
              </w:rPr>
              <w:t>粮食专项业务活动</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2220199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18"/>
                <w:szCs w:val="18"/>
              </w:rPr>
              <w:t>其他粮油事务支出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41.08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41.08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22204</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粮油储备</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389.50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389.50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2220401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储备粮油补贴</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87.50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87.50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2220403</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储备粮（油）库建设</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302.00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302.00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128.00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128.00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22999</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128.00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128.00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2299901</w:t>
            </w: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其他支出</w:t>
            </w: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128.00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128.00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1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832"/>
        <w:gridCol w:w="450"/>
        <w:gridCol w:w="930"/>
        <w:gridCol w:w="2820"/>
        <w:gridCol w:w="430"/>
        <w:gridCol w:w="414"/>
        <w:gridCol w:w="941"/>
        <w:gridCol w:w="703"/>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8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83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4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30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8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8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11667.24</w:t>
            </w: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71"/>
              </w:tabs>
              <w:jc w:val="left"/>
              <w:rPr>
                <w:rFonts w:ascii="宋体" w:hAnsi="宋体" w:eastAsia="宋体" w:cs="宋体"/>
                <w:color w:val="000000"/>
                <w:sz w:val="22"/>
              </w:rPr>
            </w:pPr>
            <w:r>
              <w:rPr>
                <w:rFonts w:hint="eastAsia" w:ascii="宋体" w:hAnsi="宋体" w:eastAsia="宋体" w:cs="宋体"/>
                <w:color w:val="000000"/>
                <w:sz w:val="22"/>
              </w:rPr>
              <w:t>523.99</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95"/>
              </w:tabs>
              <w:jc w:val="left"/>
              <w:rPr>
                <w:rFonts w:ascii="宋体" w:hAnsi="宋体" w:eastAsia="宋体" w:cs="宋体"/>
                <w:color w:val="000000"/>
                <w:sz w:val="22"/>
              </w:rPr>
            </w:pPr>
            <w:r>
              <w:rPr>
                <w:rFonts w:hint="eastAsia" w:ascii="宋体" w:hAnsi="宋体" w:eastAsia="宋体" w:cs="宋体"/>
                <w:color w:val="000000"/>
                <w:sz w:val="22"/>
              </w:rPr>
              <w:t>766.86</w:t>
            </w: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56"/>
              </w:tabs>
              <w:jc w:val="left"/>
              <w:rPr>
                <w:rFonts w:ascii="宋体" w:hAnsi="宋体" w:eastAsia="宋体" w:cs="宋体"/>
                <w:color w:val="000000"/>
                <w:sz w:val="22"/>
              </w:rPr>
            </w:pPr>
            <w:r>
              <w:rPr>
                <w:rFonts w:hint="eastAsia" w:ascii="宋体" w:hAnsi="宋体" w:eastAsia="宋体" w:cs="宋体"/>
                <w:color w:val="000000"/>
                <w:sz w:val="22"/>
              </w:rPr>
              <w:t>6020.02</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11"/>
              </w:tabs>
              <w:jc w:val="left"/>
              <w:rPr>
                <w:rFonts w:ascii="宋体" w:hAnsi="宋体" w:eastAsia="宋体" w:cs="宋体"/>
                <w:color w:val="000000"/>
                <w:sz w:val="22"/>
              </w:rPr>
            </w:pPr>
            <w:r>
              <w:rPr>
                <w:rFonts w:hint="eastAsia" w:ascii="宋体" w:hAnsi="宋体" w:eastAsia="宋体" w:cs="宋体"/>
                <w:color w:val="000000"/>
                <w:sz w:val="22"/>
              </w:rPr>
              <w:t>43.56</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81"/>
              </w:tabs>
              <w:jc w:val="left"/>
              <w:rPr>
                <w:rFonts w:ascii="宋体" w:hAnsi="宋体" w:eastAsia="宋体" w:cs="宋体"/>
                <w:color w:val="000000"/>
                <w:sz w:val="22"/>
              </w:rPr>
            </w:pPr>
            <w:r>
              <w:rPr>
                <w:rFonts w:hint="eastAsia" w:ascii="宋体" w:hAnsi="宋体" w:eastAsia="宋体" w:cs="宋体"/>
                <w:color w:val="000000"/>
                <w:sz w:val="22"/>
              </w:rPr>
              <w:t>18.71</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766.86</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4286.4</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51"/>
              </w:tabs>
              <w:jc w:val="left"/>
              <w:rPr>
                <w:rFonts w:ascii="宋体" w:hAnsi="宋体" w:eastAsia="宋体" w:cs="宋体"/>
                <w:color w:val="000000"/>
                <w:sz w:val="22"/>
              </w:rPr>
            </w:pPr>
            <w:r>
              <w:rPr>
                <w:rFonts w:hint="eastAsia" w:ascii="宋体" w:hAnsi="宋体" w:eastAsia="宋体" w:cs="宋体"/>
                <w:color w:val="000000"/>
                <w:sz w:val="22"/>
              </w:rPr>
              <w:t>433.58</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96"/>
                <w:tab w:val="right" w:pos="945"/>
              </w:tabs>
              <w:jc w:val="left"/>
              <w:rPr>
                <w:rFonts w:ascii="宋体" w:hAnsi="宋体" w:eastAsia="宋体" w:cs="宋体"/>
                <w:color w:val="000000"/>
                <w:sz w:val="22"/>
              </w:rPr>
            </w:pPr>
            <w:r>
              <w:rPr>
                <w:rFonts w:hint="eastAsia" w:ascii="宋体" w:hAnsi="宋体" w:eastAsia="宋体" w:cs="宋体"/>
                <w:color w:val="000000"/>
                <w:sz w:val="22"/>
              </w:rPr>
              <w:t>128.00</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80"/>
              </w:tabs>
              <w:jc w:val="left"/>
              <w:rPr>
                <w:rFonts w:ascii="宋体" w:hAnsi="宋体" w:eastAsia="宋体" w:cs="宋体"/>
                <w:color w:val="000000"/>
                <w:sz w:val="22"/>
              </w:rPr>
            </w:pPr>
            <w:r>
              <w:rPr>
                <w:rFonts w:hint="eastAsia" w:ascii="宋体" w:hAnsi="宋体" w:eastAsia="宋体" w:cs="宋体"/>
                <w:color w:val="000000"/>
                <w:sz w:val="22"/>
              </w:rPr>
              <w:t>12434.1</w:t>
            </w: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81"/>
              </w:tabs>
              <w:jc w:val="left"/>
              <w:rPr>
                <w:rFonts w:ascii="宋体" w:hAnsi="宋体" w:eastAsia="宋体" w:cs="宋体"/>
                <w:color w:val="000000"/>
                <w:sz w:val="22"/>
              </w:rPr>
            </w:pPr>
            <w:r>
              <w:rPr>
                <w:rFonts w:hint="eastAsia" w:ascii="宋体" w:hAnsi="宋体" w:eastAsia="宋体" w:cs="宋体"/>
                <w:color w:val="000000"/>
                <w:sz w:val="22"/>
              </w:rPr>
              <w:t>12221.12</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588.02</w:t>
            </w: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801.00</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85"/>
              </w:tabs>
              <w:jc w:val="left"/>
              <w:rPr>
                <w:rFonts w:ascii="宋体" w:hAnsi="宋体" w:eastAsia="宋体" w:cs="宋体"/>
                <w:color w:val="000000"/>
                <w:sz w:val="22"/>
              </w:rPr>
            </w:pPr>
            <w:r>
              <w:rPr>
                <w:rFonts w:hint="eastAsia" w:ascii="宋体" w:hAnsi="宋体" w:eastAsia="宋体" w:cs="宋体"/>
                <w:color w:val="000000"/>
                <w:sz w:val="22"/>
              </w:rPr>
              <w:t>13022.12</w:t>
            </w:r>
          </w:p>
        </w:tc>
        <w:tc>
          <w:tcPr>
            <w:tcW w:w="2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86"/>
              </w:tabs>
              <w:jc w:val="left"/>
              <w:rPr>
                <w:rFonts w:ascii="宋体" w:hAnsi="宋体" w:eastAsia="宋体" w:cs="宋体"/>
                <w:color w:val="000000"/>
                <w:sz w:val="22"/>
              </w:rPr>
            </w:pPr>
            <w:r>
              <w:rPr>
                <w:rFonts w:hint="eastAsia" w:ascii="宋体" w:hAnsi="宋体" w:eastAsia="宋体" w:cs="宋体"/>
                <w:color w:val="000000"/>
                <w:sz w:val="22"/>
              </w:rPr>
              <w:t>13022.12</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155" w:type="dxa"/>
        <w:jc w:val="center"/>
        <w:tblLayout w:type="fixed"/>
        <w:tblCellMar>
          <w:top w:w="0" w:type="dxa"/>
          <w:left w:w="0" w:type="dxa"/>
          <w:bottom w:w="0" w:type="dxa"/>
          <w:right w:w="0" w:type="dxa"/>
        </w:tblCellMar>
      </w:tblPr>
      <w:tblGrid>
        <w:gridCol w:w="768"/>
        <w:gridCol w:w="50"/>
        <w:gridCol w:w="348"/>
        <w:gridCol w:w="2741"/>
        <w:gridCol w:w="1006"/>
        <w:gridCol w:w="1814"/>
        <w:gridCol w:w="2428"/>
      </w:tblGrid>
      <w:tr>
        <w:tblPrEx>
          <w:tblCellMar>
            <w:top w:w="0" w:type="dxa"/>
            <w:left w:w="0" w:type="dxa"/>
            <w:bottom w:w="0" w:type="dxa"/>
            <w:right w:w="0" w:type="dxa"/>
          </w:tblCellMar>
        </w:tblPrEx>
        <w:trPr>
          <w:trHeight w:val="600" w:hRule="atLeast"/>
          <w:jc w:val="center"/>
        </w:trPr>
        <w:tc>
          <w:tcPr>
            <w:tcW w:w="915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4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76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41" w:type="dxa"/>
            <w:tcBorders>
              <w:top w:val="nil"/>
              <w:left w:val="nil"/>
              <w:bottom w:val="nil"/>
              <w:right w:val="nil"/>
            </w:tcBorders>
            <w:shd w:val="clear" w:color="auto" w:fill="auto"/>
            <w:tcMar>
              <w:top w:w="15" w:type="dxa"/>
              <w:left w:w="15" w:type="dxa"/>
              <w:right w:w="15" w:type="dxa"/>
            </w:tcMar>
            <w:vAlign w:val="bottom"/>
          </w:tcPr>
          <w:p>
            <w:pPr>
              <w:ind w:firstLine="310"/>
              <w:rPr>
                <w:rFonts w:ascii="Arial" w:hAnsi="Arial" w:cs="Arial"/>
                <w:color w:val="000000"/>
                <w:sz w:val="20"/>
                <w:szCs w:val="20"/>
              </w:rPr>
            </w:pP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10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4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9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24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1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7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4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1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90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297" w:hRule="atLeast"/>
          <w:jc w:val="center"/>
        </w:trPr>
        <w:tc>
          <w:tcPr>
            <w:tcW w:w="390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90"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234"/>
              <w:jc w:val="left"/>
              <w:rPr>
                <w:rFonts w:ascii="宋体" w:hAnsi="宋体" w:eastAsia="宋体" w:cs="宋体"/>
                <w:color w:val="000000"/>
                <w:sz w:val="18"/>
                <w:szCs w:val="18"/>
              </w:rPr>
            </w:pPr>
            <w:r>
              <w:rPr>
                <w:rFonts w:hint="eastAsia" w:ascii="宋体" w:hAnsi="宋体" w:eastAsia="宋体" w:cs="宋体"/>
                <w:color w:val="000000"/>
                <w:sz w:val="18"/>
                <w:szCs w:val="18"/>
              </w:rPr>
              <w:t>一般公共服务支出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523.99</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467.78</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56.20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发展和改革事务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523.99</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            467.78</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                              56.20 </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359.17</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303.17</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2010408</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物价管理</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89.94</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89.73</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0.20</w:t>
            </w:r>
          </w:p>
        </w:tc>
      </w:tr>
      <w:tr>
        <w:tblPrEx>
          <w:tblCellMar>
            <w:top w:w="0" w:type="dxa"/>
            <w:left w:w="0" w:type="dxa"/>
            <w:bottom w:w="0" w:type="dxa"/>
            <w:right w:w="0" w:type="dxa"/>
          </w:tblCellMar>
        </w:tblPrEx>
        <w:trPr>
          <w:trHeight w:val="342"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2010450</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事业运行</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61.88</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61.88</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2010499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其他发展与改革事务支出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13.00</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科学技术支出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6020.02</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2.77</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6017.25</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科学技术管理事务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47.90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2.77</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45.13</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2060199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其他科学技术管理事务支出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47.90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2.77</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45.13</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技术研究与开发</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5960.76</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5960.76</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2060402</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应用技术研究与开发</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5813.76</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5813.76</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2060403</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产业技术研究与开发</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42.00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42.00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2060499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其他技术研究与开发支出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105.00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105.00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20607</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科学技术普及</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11.36</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11.36</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2060705</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科技馆站</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11.36</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11.36</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43.56</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43.56</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行政事业单位退休</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43.56</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43.56</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2080502</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事业单位离退休</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11.21</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11.21</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2080505</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5"/>
                <w:szCs w:val="15"/>
              </w:rPr>
              <w:t>机关事业单位基本养老保险缴费支出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32.35</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32.35</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18.71</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13.04</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13.04</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2101102</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事业单位医疗</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5.67</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5.67</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其他行政事业单位医疗支出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0.01</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0.01</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资源勘探信息等支出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4286.4</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22.25</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4264.15</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21502</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制造业</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900.00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900.00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2150299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其他制造业支出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900.00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900.00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21505</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工业和信息产业监管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40.00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40.00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2150510</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工业和信息产业支持</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40.00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40.00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支持中小企业发展和管理支出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3346.40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22.25</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3324.15</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22.25</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22.25</w:t>
            </w: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2150805</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中小企业发展专项</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1549.00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1549.00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2150899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其他支持中小企业发展和管理支出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1775.15</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1775.15</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粮油物资储备支出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433.58</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433.58</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粮油事务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44.08</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44.08</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2220106</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粮食专项业务活动</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2220199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其他粮油事务支出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41.08</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41.08</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22204</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粮油储备</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389.5</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389.5</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2220401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储备粮油补贴</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87.5</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87.5</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222403</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储备浪（油）库建设</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302.00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302.00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128.00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128.00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22999</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128.00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128.00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2299901</w:t>
            </w: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128.00</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128.00</w:t>
            </w: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41" w:type="dxa"/>
            <w:tcBorders>
              <w:top w:val="nil"/>
              <w:left w:val="nil"/>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006"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814"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1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4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bl>
    <w:p>
      <w:r>
        <w:rPr>
          <w:rFonts w:hint="eastAsia"/>
        </w:rPr>
        <w:t>注：本表反映部门本年度一般公共预算财政拨款支出情况。</w:t>
      </w:r>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34"/>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290.32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216.36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152.66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133.12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35.33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3.51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8.27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4.50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0.13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39"/>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20.12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32.35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7.87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3.68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29"/>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18.71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16.23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7.67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94"/>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15.00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48.4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07"/>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0.27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7.28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35.5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20"/>
                <w:szCs w:val="20"/>
              </w:rPr>
            </w:pPr>
            <w:r>
              <w:rPr>
                <w:rFonts w:hint="eastAsia" w:ascii="宋体" w:hAnsi="宋体" w:eastAsia="宋体" w:cs="宋体"/>
                <w:color w:val="000000"/>
                <w:sz w:val="20"/>
                <w:szCs w:val="20"/>
              </w:rPr>
              <w:t>1.68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82"/>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23.00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1.23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64"/>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3.93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1.32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21.50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09"/>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338.71</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216.36</w:t>
            </w:r>
          </w:p>
        </w:tc>
      </w:tr>
    </w:tbl>
    <w:p>
      <w:r>
        <w:rPr>
          <w:rFonts w:hint="eastAsia"/>
        </w:rPr>
        <w:t>注：本表反映部门本年度一般公共预算财政拨款基本支出明细情况。</w:t>
      </w:r>
      <w:r>
        <w:br w:type="page"/>
      </w:r>
    </w:p>
    <w:tbl>
      <w:tblPr>
        <w:tblStyle w:val="6"/>
        <w:tblW w:w="9220" w:type="dxa"/>
        <w:jc w:val="center"/>
        <w:tblLayout w:type="fixed"/>
        <w:tblCellMar>
          <w:top w:w="0" w:type="dxa"/>
          <w:left w:w="0" w:type="dxa"/>
          <w:bottom w:w="0" w:type="dxa"/>
          <w:right w:w="0" w:type="dxa"/>
        </w:tblCellMar>
      </w:tblPr>
      <w:tblGrid>
        <w:gridCol w:w="1267"/>
        <w:gridCol w:w="1937"/>
        <w:gridCol w:w="1314"/>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13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37"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44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1.23</w:t>
            </w:r>
          </w:p>
        </w:tc>
        <w:tc>
          <w:tcPr>
            <w:tcW w:w="1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560"/>
              </w:tabs>
              <w:jc w:val="left"/>
              <w:rPr>
                <w:rFonts w:ascii="宋体" w:hAnsi="宋体" w:eastAsia="宋体" w:cs="宋体"/>
                <w:color w:val="000000"/>
                <w:sz w:val="22"/>
              </w:rPr>
            </w:pPr>
            <w:r>
              <w:rPr>
                <w:rFonts w:hint="eastAsia" w:ascii="宋体" w:hAnsi="宋体" w:eastAsia="宋体" w:cs="宋体"/>
                <w:color w:val="000000"/>
                <w:sz w:val="22"/>
              </w:rPr>
              <w:tab/>
            </w:r>
            <w:r>
              <w:rPr>
                <w:rFonts w:hint="eastAsia" w:ascii="宋体" w:hAnsi="宋体" w:eastAsia="宋体" w:cs="宋体"/>
                <w:color w:val="000000"/>
                <w:sz w:val="22"/>
              </w:rPr>
              <w:t>1.23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1.23</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37"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444"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1.23</w:t>
            </w:r>
          </w:p>
        </w:tc>
        <w:tc>
          <w:tcPr>
            <w:tcW w:w="193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1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1.23</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abs>
                <w:tab w:val="left" w:pos="460"/>
              </w:tabs>
              <w:jc w:val="left"/>
              <w:rPr>
                <w:rFonts w:ascii="宋体" w:hAnsi="宋体" w:eastAsia="宋体" w:cs="宋体"/>
                <w:color w:val="000000"/>
                <w:sz w:val="22"/>
              </w:rPr>
            </w:pPr>
            <w:r>
              <w:rPr>
                <w:rFonts w:hint="eastAsia" w:ascii="宋体" w:hAnsi="宋体" w:eastAsia="宋体" w:cs="宋体"/>
                <w:color w:val="000000"/>
                <w:sz w:val="22"/>
              </w:rPr>
              <w:tab/>
            </w:r>
            <w:r>
              <w:rPr>
                <w:rFonts w:hint="eastAsia" w:ascii="宋体" w:hAnsi="宋体" w:eastAsia="宋体" w:cs="宋体"/>
                <w:color w:val="000000"/>
                <w:sz w:val="22"/>
              </w:rPr>
              <w:t>1.23</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609" w:type="dxa"/>
        <w:jc w:val="center"/>
        <w:tblLayout w:type="fixed"/>
        <w:tblCellMar>
          <w:top w:w="0" w:type="dxa"/>
          <w:left w:w="0" w:type="dxa"/>
          <w:bottom w:w="0" w:type="dxa"/>
          <w:right w:w="0" w:type="dxa"/>
        </w:tblCellMar>
      </w:tblPr>
      <w:tblGrid>
        <w:gridCol w:w="716"/>
        <w:gridCol w:w="50"/>
        <w:gridCol w:w="50"/>
        <w:gridCol w:w="2226"/>
        <w:gridCol w:w="1021"/>
        <w:gridCol w:w="1168"/>
        <w:gridCol w:w="1168"/>
        <w:gridCol w:w="1021"/>
        <w:gridCol w:w="1168"/>
        <w:gridCol w:w="1021"/>
      </w:tblGrid>
      <w:tr>
        <w:tblPrEx>
          <w:tblCellMar>
            <w:top w:w="0" w:type="dxa"/>
            <w:left w:w="0" w:type="dxa"/>
            <w:bottom w:w="0" w:type="dxa"/>
            <w:right w:w="0" w:type="dxa"/>
          </w:tblCellMar>
        </w:tblPrEx>
        <w:trPr>
          <w:trHeight w:val="780" w:hRule="atLeast"/>
          <w:jc w:val="center"/>
        </w:trPr>
        <w:tc>
          <w:tcPr>
            <w:tcW w:w="9609"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7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8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7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26" w:type="dxa"/>
            <w:tcBorders>
              <w:top w:val="nil"/>
              <w:left w:val="nil"/>
              <w:bottom w:val="nil"/>
              <w:right w:val="nil"/>
            </w:tcBorders>
            <w:shd w:val="clear" w:color="auto" w:fill="auto"/>
            <w:tcMar>
              <w:top w:w="15" w:type="dxa"/>
              <w:left w:w="15" w:type="dxa"/>
              <w:right w:w="15" w:type="dxa"/>
            </w:tcMar>
            <w:vAlign w:val="bottom"/>
          </w:tcPr>
          <w:p>
            <w:pPr>
              <w:snapToGrid w:val="0"/>
              <w:jc w:val="center"/>
              <w:rPr>
                <w:rFonts w:ascii="Arial" w:hAnsi="Arial" w:cs="Arial"/>
                <w:color w:val="000000"/>
                <w:sz w:val="20"/>
                <w:szCs w:val="20"/>
              </w:rPr>
            </w:pP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tc>
        <w:tc>
          <w:tcPr>
            <w:tcW w:w="10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8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5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0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81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1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1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04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04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766.86</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766.86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766.86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城乡社区支出</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766.86</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766.86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766.86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w:t>
            </w: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国有土地使用权出让</w:t>
            </w:r>
          </w:p>
          <w:p>
            <w:pPr>
              <w:jc w:val="left"/>
              <w:rPr>
                <w:rFonts w:ascii="宋体" w:hAnsi="宋体" w:eastAsia="宋体" w:cs="宋体"/>
                <w:color w:val="000000"/>
                <w:sz w:val="22"/>
              </w:rPr>
            </w:pPr>
            <w:r>
              <w:rPr>
                <w:rFonts w:hint="eastAsia" w:ascii="宋体" w:hAnsi="宋体" w:eastAsia="宋体" w:cs="宋体"/>
                <w:color w:val="000000"/>
                <w:sz w:val="22"/>
              </w:rPr>
              <w:t>收入安排的支出</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259.86</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259.86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259.86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2120899</w:t>
            </w: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其他国有土地使用权</w:t>
            </w:r>
          </w:p>
          <w:p>
            <w:pPr>
              <w:jc w:val="left"/>
              <w:rPr>
                <w:rFonts w:ascii="宋体" w:hAnsi="宋体" w:eastAsia="宋体" w:cs="宋体"/>
                <w:color w:val="000000"/>
                <w:sz w:val="22"/>
              </w:rPr>
            </w:pPr>
            <w:r>
              <w:rPr>
                <w:rFonts w:hint="eastAsia" w:ascii="宋体" w:hAnsi="宋体" w:eastAsia="宋体" w:cs="宋体"/>
                <w:color w:val="000000"/>
                <w:sz w:val="22"/>
              </w:rPr>
              <w:t>出让收入安排的支出</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259.86</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259.86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259.86</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21213</w:t>
            </w: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城市基础设施配套费</w:t>
            </w:r>
          </w:p>
          <w:p>
            <w:pPr>
              <w:jc w:val="left"/>
              <w:rPr>
                <w:rFonts w:ascii="宋体" w:hAnsi="宋体" w:eastAsia="宋体" w:cs="宋体"/>
                <w:color w:val="000000"/>
                <w:sz w:val="22"/>
              </w:rPr>
            </w:pPr>
            <w:r>
              <w:rPr>
                <w:rFonts w:hint="eastAsia" w:ascii="宋体" w:hAnsi="宋体" w:eastAsia="宋体" w:cs="宋体"/>
                <w:color w:val="000000"/>
                <w:sz w:val="22"/>
              </w:rPr>
              <w:t>安排的支出</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140.00</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140.00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140.00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2121399</w:t>
            </w: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其他城市基础设施配</w:t>
            </w:r>
          </w:p>
          <w:p>
            <w:pPr>
              <w:jc w:val="left"/>
              <w:rPr>
                <w:rFonts w:ascii="宋体" w:hAnsi="宋体" w:eastAsia="宋体" w:cs="宋体"/>
                <w:color w:val="000000"/>
                <w:sz w:val="22"/>
              </w:rPr>
            </w:pPr>
            <w:r>
              <w:rPr>
                <w:rFonts w:hint="eastAsia" w:ascii="宋体" w:hAnsi="宋体" w:eastAsia="宋体" w:cs="宋体"/>
                <w:color w:val="000000"/>
                <w:sz w:val="22"/>
              </w:rPr>
              <w:t>套费安排的支出</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140.00</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140.00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140.00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21214</w:t>
            </w: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污水处理费安排的支出</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367.00</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2121499</w:t>
            </w: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其他污水处理费安排</w:t>
            </w:r>
          </w:p>
          <w:p>
            <w:pPr>
              <w:jc w:val="left"/>
              <w:rPr>
                <w:rFonts w:ascii="宋体" w:hAnsi="宋体" w:eastAsia="宋体" w:cs="宋体"/>
                <w:color w:val="000000"/>
                <w:sz w:val="22"/>
              </w:rPr>
            </w:pPr>
            <w:r>
              <w:rPr>
                <w:rFonts w:hint="eastAsia" w:ascii="宋体" w:hAnsi="宋体" w:eastAsia="宋体" w:cs="宋体"/>
                <w:color w:val="000000"/>
                <w:sz w:val="22"/>
              </w:rPr>
              <w:t>的支出</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367.00</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367.00</w:t>
            </w: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w:t>
      </w:r>
      <w:r>
        <w:br w:type="page"/>
      </w:r>
    </w:p>
    <w:tbl>
      <w:tblPr>
        <w:tblStyle w:val="6"/>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楷体_GB2312" w:hAnsi="楷体_GB2312" w:eastAsia="楷体_GB2312" w:cs="楷体_GB2312"/>
                <w:color w:val="000000" w:themeColor="text1"/>
                <w:kern w:val="0"/>
                <w:sz w:val="20"/>
                <w:szCs w:val="20"/>
                <w14:textFill>
                  <w14:solidFill>
                    <w14:schemeClr w14:val="tx1"/>
                  </w14:solidFill>
                </w14:textFill>
              </w:rPr>
            </w:pPr>
            <w:r>
              <w:rPr>
                <w:rFonts w:hint="eastAsia" w:ascii="宋体" w:hAnsi="宋体" w:eastAsia="宋体" w:cs="宋体"/>
                <w:color w:val="000000"/>
                <w:kern w:val="0"/>
                <w:sz w:val="20"/>
                <w:szCs w:val="20"/>
              </w:rPr>
              <w:t>部门：</w:t>
            </w:r>
            <w:r>
              <w:rPr>
                <w:rFonts w:hint="eastAsia" w:ascii="楷体_GB2312" w:hAnsi="楷体_GB2312" w:eastAsia="楷体_GB2312" w:cs="楷体_GB2312"/>
                <w:color w:val="000000" w:themeColor="text1"/>
                <w:kern w:val="0"/>
                <w:sz w:val="20"/>
                <w:szCs w:val="20"/>
                <w14:textFill>
                  <w14:solidFill>
                    <w14:schemeClr w14:val="tx1"/>
                  </w14:solidFill>
                </w14:textFill>
              </w:rPr>
              <w:t>馆陶县发展和改革局</w:t>
            </w:r>
          </w:p>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本部门本年度无相关收入（或支出、收支及结转结余等）情况，按要求空表列示。</w:t>
      </w:r>
      <w:r>
        <w:br w:type="page"/>
      </w:r>
    </w:p>
    <w:p/>
    <w:sectPr>
      <w:headerReference r:id="rId27" w:type="first"/>
      <w:headerReference r:id="rId26" w:type="default"/>
      <w:footerReference r:id="rId28" w:type="default"/>
      <w:pgSz w:w="11906" w:h="16838"/>
      <w:pgMar w:top="340" w:right="1417" w:bottom="544" w:left="102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179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39"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179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OYIh/lBAgAAcQQAAA4AAAAAAAAAAQAg&#10;AAAAKQEAAGRycy9lMm9Eb2MueG1sUEsFBgAAAAAGAAYAWQEAANwFA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8"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9vrWPPQIAAHAEAAAOAAAAAAAAAAEAIAAAACgB&#10;AABkcnMvZTJvRG9jLnhtbFBLBQYAAAAABgAGAFkBAADX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- 35 -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872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7872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UcT/ZAAAACQEAAA8AAAAAAAAAAQAgAAAAIgAAAGRy&#10;cy9kb3ducmV2LnhtbFBLAQIUABQAAAAIAIdO4kCN1YdLPQIAAHAEAAAOAAAAAAAAAAEAIAAAACgB&#10;AABkcnMvZTJvRG9jLnhtbFBLBQYAAAAABgAGAFkBAADXBQ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974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7"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7974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&#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HJkvJU/AgAAcAQAAA4AAAAAAAAAAQAgAAAA&#10;KAEAAGRycy9lMm9Eb2MueG1sUEsFBgAAAAAGAAYAWQEAANk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076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38"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- 21 -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076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fd/c9kAAAAKAQAADwAAAAAAAAABACAAAAAiAAAAZHJz&#10;L2Rvd25yZXYueG1sUEsBAhQAFAAAAAgAh07iQFywfqs8AgAAbwQAAA4AAAAAAAAAAQAgAAAAKAEA&#10;AGRycy9lMm9Eb2MueG1sUEsFBgAAAAAGAAYAWQEAANYFA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- 21 -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233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575550" cy="748665"/>
              <wp:effectExtent l="0" t="0" r="0" b="0"/>
              <wp:wrapNone/>
              <wp:docPr id="19"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16"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17"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18"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6131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AAAAABkcnMvUEsBAhQAFAAAAAgA&#10;h07iQL5TRvfVAAAABgEAAA8AAAAAAAAAAQAgAAAAIgAAAGRycy9kb3ducmV2LnhtbFBLAQIUABQA&#10;AAAIAIdO4kBMZdBiuwMAAH4MAAAOAAAAAAAAAAEAIAAAACQBAABkcnMvZTJvRG9jLnhtbFBLBQYA&#10;AAAABgAGAFkBAABRBwAAAAA=&#10;">
              <o:lock v:ext="edit" aspectratio="f"/>
              <v:rect id="矩形 2" o:spid="_x0000_s1026" o:spt="1" style="position:absolute;left:881;top:1538;height:146;width:11925;v-text-anchor:middle;" fillcolor="#FFD966 [1943]" filled="t" stroked="f" coordsize="21600,21600" o:gfxdata="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ajf2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V7rK3boAAADb&#10;AAAADwAAAGRycy9kb3ducmV2LnhtbEVPS4vCMBC+C/sfwizsTdN6WKVr6kHZRcSDL/A6NLNtaTMp&#10;Saz13xtB8DYf33MWy8G0oifna8sK0kkCgriwuuZSwfn0O56D8AFZY2uZFNzJwzL/GC0w0/bGB+qP&#10;oRQxhH2GCqoQukxKX1Rk0E9sRxy5f+sMhghdKbXDWww3rZwmybc0WHNsqLCjVUVFc7waBdd+vd8e&#10;NvP0stsNf/fm4vyJnFJfn2nyAyLQEN7il3uj4/wZ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srd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9VcF7wAAADb&#10;AAAADwAAAGRycy9kb3ducmV2LnhtbEWPQW/CMAyF75P4D5GRdpkgLYcNFQICJrTdpgI/wGpMU9E4&#10;VZNBx6+fD0jcbL3n9z4v14Nv1ZX62AQ2kE8zUMRVsA3XBk7H/WQOKiZki21gMvBHEdar0csSCxtu&#10;XNL1kGolIRwLNOBS6gqtY+XIY5yGjli0c+g9Jln7WtsebxLuWz3LsnftsWFpcNjRzlF1Ofx6A/RF&#10;pct3kYey2vx0H2/3Ld0/jXkd59kCVKIhPc2P628r+AIr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XBe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7553960" cy="480695"/>
              <wp:effectExtent l="0" t="0" r="0" b="0"/>
              <wp:wrapNone/>
              <wp:docPr id="27"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24"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25"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26"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1552;mso-width-relative:page;mso-height-relative:page;" coordorigin="881,505" coordsize="11930,1179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AXocOx1wAAAAUBAAAPAAAAAAAAAAEAIAAAACIAAABkcnMvZG93bnJldi54bWxQSwECFAAUAAAA&#10;CACHTuJAd6Wt3bcDAAB+DAAADgAAAAAAAAABACAAAAAmAQAAZHJzL2Uyb0RvYy54bWxQSwUGAAAA&#10;AAYABgBZAQAATwcAAAAA&#10;">
              <o:lock v:ext="edit" aspectratio="f"/>
              <v:rect id="矩形 2" o:spid="_x0000_s1026" o:spt="1" style="position:absolute;left:881;top:1538;height:146;width:11925;v-text-anchor:middle;" fillcolor="#FFD966 [1943]"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Bkg7jL0AAADb&#10;AAAADwAAAGRycy9kb3ducmV2LnhtbEWPT4vCMBTE7wv7HcITvK1pBUW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Du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D2qnQ7wAAADb&#10;AAAADwAAAGRycy9kb3ducmV2LnhtbEWP3YrCMBSE7xd8h3AEbxZN64UrXaP4g6x30uoDHJqzTbE5&#10;KU3U6tNvBGEvh5n5hlmsetuIG3W+dqwgnSQgiEuna64UnE/78RyED8gaG8ek4EEeVsvBxwIz7e6c&#10;060IlYgQ9hkqMCG0mZS+NGTRT1xLHL1f11kMUXaV1B3eI9w2cpokM2mx5rhgsKWtofJSXK0C+qHc&#10;pFvPfV6uj+3X53NDz51So2GafIMI1If/8Lt90AqmM3h9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qp0O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0</wp:posOffset>
              </wp:positionV>
              <wp:extent cx="7575550" cy="748665"/>
              <wp:effectExtent l="0" t="0" r="0" b="0"/>
              <wp:wrapNone/>
              <wp:docPr id="31"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28"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29"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30"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7360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C+U0b31QAAAAYBAAAPAAAAAAAAAAEAIAAAACIAAABkcnMvZG93bnJldi54bWxQSwEC&#10;FAAUAAAACACHTuJA4PPRf78DAAB+DAAADgAAAAAAAAABACAAAAAkAQAAZHJzL2Uyb0RvYy54bWxQ&#10;SwUGAAAAAAYABgBZAQAAVQcAAAAA&#10;">
              <o:lock v:ext="edit" aspectratio="f"/>
              <v:rect id="矩形 2" o:spid="_x0000_s1026" o:spt="1" style="position:absolute;left:881;top:1538;height:146;width:11925;v-text-anchor:middle;" fillcolor="#FFD966 [1943]"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ahYMcbgAAADb&#10;AAAADwAAAGRycy9kb3ducmV2LnhtbEVPzYrCMBC+L/gOYQQvi6ZVcKUaRV1kvUm7PsDQjE2xmZQm&#10;q9Wn3xwEjx/f/2rT20bcqPO1YwXpJAFBXDpdc6Xg/HsYL0D4gKyxcUwKHuRhsx58rDDT7s453YpQ&#10;iRjCPkMFJoQ2k9KXhiz6iWuJI3dxncUQYVdJ3eE9httGTpNkLi3WHBsMtrQ3VF6LP6uAfig36d5z&#10;n5fbU/v1+dzR81up0TBNliAC9eEtfrmPWsEsro9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YMcbgAAADbAAAA&#10;DwAAAAAAAAABACAAAAAiAAAAZHJzL2Rvd25yZXYueG1sUEsBAhQAFAAAAAgAh07iQDMvBZ47AAAA&#10;OQAAABAAAAAAAAAAAQAgAAAABwEAAGRycy9zaGFwZXhtbC54bWxQSwUGAAAAAAYABgBbAQAAsQMA&#10;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5888"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2"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49"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50"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51"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85888;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RPys19oAAAAJAQAADwAAAAAAAAABACAAAAAiAAAAZHJzL2Rvd25yZXYu&#10;eG1sUEsBAhQAFAAAAAgAh07iQGwDCm3BAwAAfQwAAA4AAAAAAAAAAQAgAAAAKQEAAGRycy9lMm9E&#10;b2MueG1sUEsFBgAAAAAGAAYAWQEAAFwH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zY2kr0AAADb&#10;AAAADwAAAGRycy9kb3ducmV2LnhtbEWPzWrDMBCE74W8g9hAL6WRUpLQuJZzCCnNoSHk5wEWa2sZ&#10;Wytjyfl5+6hQ6HGYmW+YfHVzrbhQH2rPGqYTBYK49KbmSsP59Pn6DiJEZIOtZ9JwpwCrYvSUY2b8&#10;lQ90OcZKJAiHDDXYGLtMylBachgmviNO3o/vHcYk+0qaHq8J7lr5ptRCOqw5LVjsaG2pbI6D0zAE&#10;Mx/sXjXfzW7B8cttmvJFaf08nqoPEJFu8T/8194aDbMl/H5JP0A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NjaS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TjnraboAAADb&#10;AAAADwAAAGRycy9kb3ducmV2LnhtbEVPz2vCMBS+D/wfwhN2m2kHDumMHhSHSA9WB14fzbMtNi8l&#10;SWv73y8HYceP7/d6O5pWDOR8Y1lBukhAEJdWN1wp+L0ePlYgfEDW2FomBRN52G5mb2vMtH1yQcMl&#10;VCKGsM9QQR1Cl0npy5oM+oXtiCN3t85giNBVUjt8xnDTys8k+ZIGG44NNXa0q6l8XHqjoB/251Nx&#10;XKW3PB9/psfN+Ss5pd7nafINItAY/sUv91ErWMb18Uv8A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Oetp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2IVMSrsAAADb&#10;AAAADwAAAGRycy9kb3ducmV2LnhtbEWP0YrCMBRE3xf8h3AXfFnWtIK6VKO4iuibVP2AS3NtyjY3&#10;pclq9euNIPg4zMwZZrbobC0u1PrKsYJ0kIAgLpyuuFRwOm6+f0D4gKyxdkwKbuRhMe99zDDT7so5&#10;XQ6hFBHCPkMFJoQmk9IXhiz6gWuIo3d2rcUQZVtK3eI1wm0th0kylhYrjgsGG1oZKv4O/1YBbSk3&#10;6cpzlxfLfTP5uv/Sfa1U/zNNpiACdeEdfrV3WsEoheeX+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IVMS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ge">
                <wp:posOffset>377825</wp:posOffset>
              </wp:positionV>
              <wp:extent cx="3556000" cy="406400"/>
              <wp:effectExtent l="0" t="0" r="0" b="0"/>
              <wp:wrapNone/>
              <wp:docPr id="53"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4"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168691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Hpuwe1wAAAAcBAAAPAAAAAAAAAAEAIAAAACIAAABkcnMvZG93bnJldi54bWxQSwECFAAUAAAA&#10;CACHTuJANJoaiEUDAACt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pYchHrwAAADb&#10;AAAADwAAAGRycy9kb3ducmV2LnhtbEWPQWvCQBSE74X+h+UVeim6m9JIjK4iUqFXo3h+Zp9JMPs2&#10;7K7R/vtuodDjMDPfMMv1w/ZiJB86xxqyqQJBXDvTcaPheNhNChAhIhvsHZOGbwqwXj0/LbE07s57&#10;GqvYiAThUKKGNsahlDLULVkMUzcQJ+/ivMWYpG+k8XhPcNvLd6Vm0mLHaaHFgbYt1dfqZhPlON/k&#10;8rM4Zx9v21Phx6zaq53Wry+ZWoCI9Ij/4b/2l9GQ5/D7Jf0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HIR6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0</wp:posOffset>
              </wp:positionV>
              <wp:extent cx="7575550" cy="483235"/>
              <wp:effectExtent l="0" t="0" r="0" b="0"/>
              <wp:wrapNone/>
              <wp:docPr id="44"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41"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42"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43"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82816;mso-width-relative:page;mso-height-relative:page;mso-width-percent:1000;" coordorigin="881,505" coordsize="11930,1179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OimF77VAAAABQEAAA8AAAAAAAAAAQAgAAAAIgAAAGRycy9kb3ducmV2LnhtbFBLAQIUABQAAAAI&#10;AIdO4kDq/d7IuAMAAH4MAAAOAAAAAAAAAAEAIAAAACQBAABkcnMvZTJvRG9jLnhtbFBLBQYAAAAA&#10;BgAGAFkBAABOBwAAAAA=&#10;">
              <o:lock v:ext="edit" aspectratio="f"/>
              <v:rect id="矩形 2" o:spid="_x0000_s1026" o:spt="1" style="position:absolute;left:881;top:1538;height:146;width:11925;v-text-anchor:middle;" fillcolor="#FFD966 [1943]" filled="t" stroked="f" coordsize="21600,21600" o:gfxdata="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QDqU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VH5GWL0AAADb&#10;AAAADwAAAGRycy9kb3ducmV2LnhtbEWPT4vCMBTE7wv7HcITvK1pRUS6ph6UFREP/lnw+miebWnz&#10;UpJY67c3wsIeh5n5DbNcDaYVPTlfW1aQThIQxIXVNZcKfi8/XwsQPiBrbC2Tgid5WOWfH0vMtH3w&#10;ifpzKEWEsM9QQRVCl0npi4oM+ontiKN3s85giNKVUjt8RLhp5TRJ5tJgzXGhwo7WFRXN+W4U3PvN&#10;cX/aLdLr4TBsn83V+Qs5pcajNPkGEWgI/+G/9k4rmE3h/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fkZY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wsLhe7wAAADb&#10;AAAADwAAAGRycy9kb3ducmV2LnhtbEWP3WrCQBSE7wu+w3IEb6RuolJ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C4X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3840" behindDoc="0" locked="0" layoutInCell="1" allowOverlap="1">
              <wp:simplePos x="0" y="0"/>
              <wp:positionH relativeFrom="page">
                <wp:align>left</wp:align>
              </wp:positionH>
              <wp:positionV relativeFrom="page">
                <wp:posOffset>377825</wp:posOffset>
              </wp:positionV>
              <wp:extent cx="3228975" cy="406400"/>
              <wp:effectExtent l="0" t="0" r="0" b="0"/>
              <wp:wrapNone/>
              <wp:docPr id="45"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4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8384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PCAQPtcAAAAHAQAADwAAAAAAAAABACAAAAAiAAAAZHJzL2Rvd25yZXYueG1sUEsBAhQA&#10;FAAAAAgAh07iQK9kkbpJAwAArQgAAA4AAAAAAAAAAQAgAAAAJgEAAGRycy9lMm9Eb2MueG1sUEsF&#10;BgAAAAAGAAYAWQEAAOEGAAAAAA==&#10;">
              <o:lock v:ext="edit" aspectratio="f"/>
              <v:shape id="文本框 6" o:spid="_x0000_s1026" o:spt="202" type="#_x0000_t202" style="position:absolute;left:1401;top:880;height:641;width:3087;"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v8CML7wAAADb&#10;AAAADwAAAGRycy9kb3ducmV2LnhtbEWPQWsCMRSE7wX/Q3hCL0WTLdauW6OIVPDqKj0/N8/dpZuX&#10;JYmr/fdNQehxmJlvmOX6bjsxkA+tYw3ZVIEgrpxpudZwOu4mOYgQkQ12jknDDwVYr0ZPSyyMu/GB&#10;hjLWIkE4FKihibEvpAxVQxbD1PXEybs4bzEm6WtpPN4S3HbyVam5tNhyWmiwp21D1Xd5tYlyWmze&#10;5Gd+zmYv26/cD1l5UDutn8eZ+gAR6R7/w4/23miYvcPfl/Q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j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682625</wp:posOffset>
              </wp:positionV>
              <wp:extent cx="7553960" cy="400050"/>
              <wp:effectExtent l="0" t="0" r="0" b="0"/>
              <wp:wrapNone/>
              <wp:docPr id="35"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2"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33"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34" name="任意多边形 4"/>
                      <wps:cNvSpPr/>
                      <wps:spPr>
                        <a:xfrm>
                          <a:off x="10467" y="505"/>
                          <a:ext cx="2345" cy="1108"/>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76672;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Ag&#10;NhON2QAAAAkBAAAPAAAAAAAAAAEAIAAAACIAAABkcnMvZG93bnJldi54bWxQSwECFAAUAAAACACH&#10;TuJAUxlQ27IDAAB+DAAADgAAAAAAAAABACAAAAAoAQAAZHJzL2Uyb0RvYy54bWxQSwUGAAAAAAYA&#10;BgBZAQAATAcAAAAA&#10;">
              <o:lock v:ext="edit" aspectratio="f"/>
              <v:rect id="矩形 2" o:spid="_x0000_s1026" o:spt="1" style="position:absolute;left:881;top:1538;height:146;width:11925;v-text-anchor:middle;" fillcolor="#FFD966 [1943]" filled="t" stroked="f" coordsize="21600,21600" o:gfxdata="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Nee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YzSQvr0AAADb&#10;AAAADwAAAGRycy9kb3ducmV2LnhtbEWPT4vCMBTE7wv7HcITvK1pFUS6ph6UFREP/lnw+miebWnz&#10;UpJY67c3wsIeh5n5DbNcDaYVPTlfW1aQThIQxIXVNZcKfi8/XwsQPiBrbC2Tgid5WOWfH0vMtH3w&#10;ifpzKEWEsM9QQRVCl0npi4oM+ontiKN3s85giNKVUjt8RLhp5TRJ5tJgzXGhwo7WFRXN+W4U3PvN&#10;cX/aLdLr4TBsn83V+Qs5pcajNPkGEWgI/+G/9k4rmM3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NJC+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FS0KcrwAAADb&#10;AAAADwAAAGRycy9kb3ducmV2LnhtbEWP3WrCQBSE7wu+w3IEb6RuolJLdBV/EHtXon2AQ/Y0G8ye&#10;DdlVo0/vCoVeDjPzDbNYdbYWV2p95VhBOkpAEBdOV1wq+Dnt3z9B+ICssXZMCu7kYbXsvS0w0+7G&#10;OV2PoRQRwj5DBSaEJpPSF4Ys+pFriKP361qLIcq2lLrFW4TbWo6T5ENarDguGGxoa6g4Hy9WAR0o&#10;N+nWc5cX6+9mNnxs6LFTatBPkzmIQF34D/+1v7S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Cn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769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7769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3"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20"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21" name="任意多边形 3"/>
                      <wps:cNvSpPr/>
                      <wps:spPr>
                        <a:xfrm>
                          <a:off x="10177" y="686"/>
                          <a:ext cx="2619" cy="862"/>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22" name="任意多边形 4"/>
                      <wps:cNvSpPr/>
                      <wps:spPr>
                        <a:xfrm>
                          <a:off x="10467" y="505"/>
                          <a:ext cx="2385" cy="1107"/>
                        </a:xfrm>
                        <a:custGeom>
                          <a:avLst/>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6950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RVgshdkAAAAJAQAADwAAAAAAAAABACAAAAAiAAAAZHJzL2Rvd25yZXYueG1sUEsBAhQA&#10;FAAAAAgAh07iQCABKAW5AwAAfgwAAA4AAAAAAAAAAQAgAAAAKAEAAGRycy9lMm9Eb2MueG1sUEsF&#10;BgAAAAAGAAYAWQEAAFMH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7A045"/>
    <w:multiLevelType w:val="singleLevel"/>
    <w:tmpl w:val="DA67A045"/>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pPr>
        <w:ind w:left="1050"/>
      </w:pPr>
      <w:rPr>
        <w:rFonts w:hint="eastAsia"/>
      </w:rPr>
    </w:lvl>
  </w:abstractNum>
  <w:abstractNum w:abstractNumId="2">
    <w:nsid w:val="59950409"/>
    <w:multiLevelType w:val="singleLevel"/>
    <w:tmpl w:val="59950409"/>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83FD9"/>
    <w:rsid w:val="002A6C46"/>
    <w:rsid w:val="002C19B5"/>
    <w:rsid w:val="003042F4"/>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27D1A"/>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3FFD"/>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3DD441F"/>
    <w:rsid w:val="05355815"/>
    <w:rsid w:val="08951E3C"/>
    <w:rsid w:val="0ADC3A74"/>
    <w:rsid w:val="0B174690"/>
    <w:rsid w:val="0C8F1617"/>
    <w:rsid w:val="0D3F1A5D"/>
    <w:rsid w:val="0D701A68"/>
    <w:rsid w:val="0EB20B9E"/>
    <w:rsid w:val="11691D1C"/>
    <w:rsid w:val="11AD7427"/>
    <w:rsid w:val="11C0436E"/>
    <w:rsid w:val="122A53B5"/>
    <w:rsid w:val="12530FC3"/>
    <w:rsid w:val="13705960"/>
    <w:rsid w:val="138C34AF"/>
    <w:rsid w:val="14DC3D9D"/>
    <w:rsid w:val="1519748A"/>
    <w:rsid w:val="17084DDD"/>
    <w:rsid w:val="17203BC2"/>
    <w:rsid w:val="1933625F"/>
    <w:rsid w:val="1D8F43CA"/>
    <w:rsid w:val="1DE21123"/>
    <w:rsid w:val="1FB92759"/>
    <w:rsid w:val="1FDF2F03"/>
    <w:rsid w:val="22894E8E"/>
    <w:rsid w:val="259D3E51"/>
    <w:rsid w:val="27DA12DF"/>
    <w:rsid w:val="29857D7C"/>
    <w:rsid w:val="2A005796"/>
    <w:rsid w:val="2A1E255B"/>
    <w:rsid w:val="2A5E137E"/>
    <w:rsid w:val="2A952ABC"/>
    <w:rsid w:val="2AEC4C73"/>
    <w:rsid w:val="2B331DE5"/>
    <w:rsid w:val="2C705C31"/>
    <w:rsid w:val="2D2E6E7E"/>
    <w:rsid w:val="30536305"/>
    <w:rsid w:val="31A73D9D"/>
    <w:rsid w:val="31C2036A"/>
    <w:rsid w:val="320D02A5"/>
    <w:rsid w:val="32E75581"/>
    <w:rsid w:val="339C78CD"/>
    <w:rsid w:val="33EB2EE3"/>
    <w:rsid w:val="348E566F"/>
    <w:rsid w:val="36964597"/>
    <w:rsid w:val="37F97CD1"/>
    <w:rsid w:val="38135320"/>
    <w:rsid w:val="39CE0DD0"/>
    <w:rsid w:val="3A226944"/>
    <w:rsid w:val="3AEE6A48"/>
    <w:rsid w:val="3C1620AA"/>
    <w:rsid w:val="3C4D6357"/>
    <w:rsid w:val="3C4F7B84"/>
    <w:rsid w:val="3D8F080F"/>
    <w:rsid w:val="3E8021E5"/>
    <w:rsid w:val="40312241"/>
    <w:rsid w:val="44CE1FA4"/>
    <w:rsid w:val="454F2FD4"/>
    <w:rsid w:val="45656320"/>
    <w:rsid w:val="4671358B"/>
    <w:rsid w:val="46CF7C07"/>
    <w:rsid w:val="46F672CA"/>
    <w:rsid w:val="487F73ED"/>
    <w:rsid w:val="4A347EAE"/>
    <w:rsid w:val="4A784D8E"/>
    <w:rsid w:val="4B2D6811"/>
    <w:rsid w:val="4B3E6987"/>
    <w:rsid w:val="4EFA2D50"/>
    <w:rsid w:val="4FB6467C"/>
    <w:rsid w:val="512F04D4"/>
    <w:rsid w:val="517E6BD5"/>
    <w:rsid w:val="52600405"/>
    <w:rsid w:val="529B4319"/>
    <w:rsid w:val="53927045"/>
    <w:rsid w:val="53A77960"/>
    <w:rsid w:val="552D7FCA"/>
    <w:rsid w:val="57773DD6"/>
    <w:rsid w:val="578B79AB"/>
    <w:rsid w:val="57C826E7"/>
    <w:rsid w:val="5893208A"/>
    <w:rsid w:val="59D779BF"/>
    <w:rsid w:val="59E9247E"/>
    <w:rsid w:val="5A970D75"/>
    <w:rsid w:val="5CA2456F"/>
    <w:rsid w:val="5CCD3FD5"/>
    <w:rsid w:val="5D9E5CCA"/>
    <w:rsid w:val="5E5005F0"/>
    <w:rsid w:val="5F5D701B"/>
    <w:rsid w:val="601809FD"/>
    <w:rsid w:val="607325B2"/>
    <w:rsid w:val="61FA5F9D"/>
    <w:rsid w:val="631A5AF2"/>
    <w:rsid w:val="63464A91"/>
    <w:rsid w:val="642C0855"/>
    <w:rsid w:val="64CD6910"/>
    <w:rsid w:val="650600DC"/>
    <w:rsid w:val="66210076"/>
    <w:rsid w:val="662F3403"/>
    <w:rsid w:val="6789158D"/>
    <w:rsid w:val="67D81BA4"/>
    <w:rsid w:val="696B43B8"/>
    <w:rsid w:val="6A3D5451"/>
    <w:rsid w:val="6AAF1C96"/>
    <w:rsid w:val="6AC320B5"/>
    <w:rsid w:val="6B2E67B8"/>
    <w:rsid w:val="6EA65831"/>
    <w:rsid w:val="6F205E0C"/>
    <w:rsid w:val="73EA3F7E"/>
    <w:rsid w:val="745A446A"/>
    <w:rsid w:val="74672736"/>
    <w:rsid w:val="75074D9A"/>
    <w:rsid w:val="75681757"/>
    <w:rsid w:val="75A346A8"/>
    <w:rsid w:val="76FB75B6"/>
    <w:rsid w:val="77B910DD"/>
    <w:rsid w:val="79B9382C"/>
    <w:rsid w:val="7B043B76"/>
    <w:rsid w:val="7BAC3879"/>
    <w:rsid w:val="7C041A6A"/>
    <w:rsid w:val="7C2B1575"/>
    <w:rsid w:val="7CC04B97"/>
    <w:rsid w:val="7D603431"/>
    <w:rsid w:val="7D6D55A5"/>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bmp"/><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39</Pages>
  <Words>2603</Words>
  <Characters>14840</Characters>
  <Lines>123</Lines>
  <Paragraphs>34</Paragraphs>
  <TotalTime>28</TotalTime>
  <ScaleCrop>false</ScaleCrop>
  <LinksUpToDate>false</LinksUpToDate>
  <CharactersWithSpaces>17409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2020-08-29T07:50:00Z</cp:lastPrinted>
  <dcterms:modified xsi:type="dcterms:W3CDTF">2023-11-25T11:02:46Z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9FE2DDED31DE4CE18E88C78FDDB9B23F</vt:lpwstr>
  </property>
</Properties>
</file>